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629" w14:textId="77777777" w:rsidR="00533C14" w:rsidRDefault="00D926B8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E2828D" wp14:editId="7DB70F25">
                <wp:simplePos x="0" y="0"/>
                <wp:positionH relativeFrom="column">
                  <wp:posOffset>4216400</wp:posOffset>
                </wp:positionH>
                <wp:positionV relativeFrom="paragraph">
                  <wp:posOffset>64770</wp:posOffset>
                </wp:positionV>
                <wp:extent cx="2142000" cy="1342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000" cy="13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324A7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6641D87B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071AE145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2D40CDD6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2A25664E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77D296D3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64F10A58" w14:textId="77777777" w:rsidR="00D926B8" w:rsidRPr="00D926B8" w:rsidRDefault="00000000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D926B8" w:rsidRPr="00D926B8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poststelle@04114091.schule.bwl.de</w:t>
                              </w:r>
                            </w:hyperlink>
                          </w:p>
                          <w:p w14:paraId="0E26CF2D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pt;margin-top:5.1pt;width:168.6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" stroked="f">
                <v:textbox>
                  <w:txbxContent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D926B8" w:rsidRPr="00D926B8" w:rsidRDefault="00F94E64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="00D926B8" w:rsidRPr="00D926B8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poststelle@04114091.schule.bwl.de</w:t>
                        </w:r>
                      </w:hyperlink>
                    </w:p>
                    <w:p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CA947" w14:textId="77777777" w:rsidR="00326D40" w:rsidRDefault="00326D40" w:rsidP="00326D40">
      <w:pPr>
        <w:spacing w:line="276" w:lineRule="auto"/>
        <w:rPr>
          <w:rFonts w:ascii="Arial" w:hAnsi="Arial"/>
        </w:rPr>
      </w:pPr>
    </w:p>
    <w:p w14:paraId="01C708B3" w14:textId="77777777" w:rsidR="00ED2B62" w:rsidRDefault="00ED2B62" w:rsidP="00326D40">
      <w:pPr>
        <w:spacing w:line="276" w:lineRule="auto"/>
        <w:rPr>
          <w:rFonts w:ascii="Arial" w:hAnsi="Arial"/>
        </w:rPr>
      </w:pPr>
    </w:p>
    <w:p w14:paraId="4BA570E7" w14:textId="77777777" w:rsidR="00ED2B62" w:rsidRDefault="00ED2B62" w:rsidP="00326D40">
      <w:pPr>
        <w:spacing w:line="276" w:lineRule="auto"/>
        <w:rPr>
          <w:rFonts w:ascii="Arial" w:hAnsi="Arial"/>
        </w:rPr>
      </w:pPr>
    </w:p>
    <w:p w14:paraId="24E91867" w14:textId="77777777" w:rsidR="007A3FF8" w:rsidRDefault="007A3FF8" w:rsidP="00326D40">
      <w:pPr>
        <w:spacing w:line="276" w:lineRule="auto"/>
        <w:rPr>
          <w:rFonts w:ascii="Arial" w:hAnsi="Arial"/>
        </w:rPr>
      </w:pPr>
    </w:p>
    <w:p w14:paraId="1D59E0AA" w14:textId="77777777" w:rsidR="007A3FF8" w:rsidRDefault="007A3FF8" w:rsidP="00326D40">
      <w:pPr>
        <w:spacing w:line="276" w:lineRule="auto"/>
        <w:rPr>
          <w:rFonts w:ascii="Arial" w:hAnsi="Arial"/>
        </w:rPr>
      </w:pPr>
    </w:p>
    <w:p w14:paraId="1C0CAAE8" w14:textId="77777777" w:rsidR="007A3FF8" w:rsidRDefault="007A3FF8" w:rsidP="00326D40">
      <w:pPr>
        <w:spacing w:line="276" w:lineRule="auto"/>
        <w:rPr>
          <w:rFonts w:ascii="Arial" w:hAnsi="Arial"/>
        </w:rPr>
      </w:pPr>
    </w:p>
    <w:p w14:paraId="2D055542" w14:textId="77777777" w:rsidR="007A3FF8" w:rsidRDefault="007A3FF8" w:rsidP="00326D40">
      <w:pPr>
        <w:spacing w:line="276" w:lineRule="auto"/>
        <w:rPr>
          <w:rFonts w:ascii="Arial" w:hAnsi="Arial"/>
        </w:rPr>
      </w:pPr>
    </w:p>
    <w:p w14:paraId="40A489B0" w14:textId="50E300FF" w:rsidR="007A3FF8" w:rsidRDefault="008359A5" w:rsidP="00892478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Eislingen, Februar 202</w:t>
      </w:r>
      <w:r w:rsidR="00D72DBF">
        <w:rPr>
          <w:rFonts w:ascii="Arial" w:hAnsi="Arial"/>
        </w:rPr>
        <w:t>3</w:t>
      </w:r>
    </w:p>
    <w:p w14:paraId="0342EE12" w14:textId="77777777" w:rsidR="007A3FF8" w:rsidRDefault="007A3FF8" w:rsidP="00326D40">
      <w:pPr>
        <w:spacing w:line="276" w:lineRule="auto"/>
        <w:rPr>
          <w:rFonts w:ascii="Arial" w:hAnsi="Arial"/>
        </w:rPr>
      </w:pPr>
    </w:p>
    <w:p w14:paraId="39B3E6CE" w14:textId="77777777" w:rsidR="008359A5" w:rsidRDefault="008359A5" w:rsidP="00326D40">
      <w:pPr>
        <w:spacing w:line="276" w:lineRule="auto"/>
        <w:rPr>
          <w:rFonts w:ascii="Arial" w:hAnsi="Arial"/>
        </w:rPr>
      </w:pPr>
    </w:p>
    <w:p w14:paraId="45AA4481" w14:textId="77777777" w:rsidR="008359A5" w:rsidRPr="00E30DB0" w:rsidRDefault="008359A5" w:rsidP="008359A5">
      <w:pPr>
        <w:spacing w:line="360" w:lineRule="auto"/>
        <w:rPr>
          <w:rFonts w:ascii="Arial" w:hAnsi="Arial"/>
          <w:b/>
          <w:sz w:val="32"/>
          <w:szCs w:val="32"/>
        </w:rPr>
      </w:pPr>
      <w:r w:rsidRPr="00E30DB0">
        <w:rPr>
          <w:rFonts w:ascii="Arial" w:hAnsi="Arial"/>
          <w:b/>
          <w:sz w:val="32"/>
          <w:szCs w:val="32"/>
        </w:rPr>
        <w:t>Anmeldung an der Werkrealschule</w:t>
      </w:r>
    </w:p>
    <w:p w14:paraId="3012E746" w14:textId="77777777" w:rsidR="008359A5" w:rsidRDefault="008359A5" w:rsidP="008359A5">
      <w:pPr>
        <w:rPr>
          <w:rFonts w:ascii="Arial" w:hAnsi="Arial"/>
        </w:rPr>
      </w:pPr>
    </w:p>
    <w:p w14:paraId="603F3D2C" w14:textId="77777777" w:rsidR="008359A5" w:rsidRPr="00E30DB0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</w:p>
    <w:p w14:paraId="751AAB88" w14:textId="77777777" w:rsidR="008359A5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  <w:r w:rsidRPr="00E30DB0">
        <w:rPr>
          <w:rFonts w:ascii="Arial" w:hAnsi="Arial"/>
          <w:sz w:val="28"/>
          <w:szCs w:val="28"/>
        </w:rPr>
        <w:t>Sehr geehrte Eltern,</w:t>
      </w:r>
    </w:p>
    <w:p w14:paraId="1B33657D" w14:textId="77777777" w:rsidR="008359A5" w:rsidRPr="00E30DB0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</w:p>
    <w:p w14:paraId="1DC9213D" w14:textId="77777777" w:rsidR="008359A5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  <w:r w:rsidRPr="00E30DB0">
        <w:rPr>
          <w:rFonts w:ascii="Arial" w:hAnsi="Arial"/>
          <w:sz w:val="28"/>
          <w:szCs w:val="28"/>
        </w:rPr>
        <w:t xml:space="preserve">Ihr Kind hat von der Klassenkonferenz die Empfehlung für den Besuch der Werkrealschule erhalten. </w:t>
      </w:r>
    </w:p>
    <w:p w14:paraId="480CD6CF" w14:textId="77777777" w:rsidR="008359A5" w:rsidRPr="00E30DB0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</w:p>
    <w:p w14:paraId="2F999F23" w14:textId="77777777" w:rsidR="008359A5" w:rsidRPr="00E30DB0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  <w:r w:rsidRPr="00E30DB0">
        <w:rPr>
          <w:rFonts w:ascii="Arial" w:hAnsi="Arial"/>
          <w:sz w:val="28"/>
          <w:szCs w:val="28"/>
        </w:rPr>
        <w:t>Sollten Sie mit dieser Empfehlung einverstanden sein</w:t>
      </w:r>
      <w:r w:rsidR="00865AA8">
        <w:rPr>
          <w:rFonts w:ascii="Arial" w:hAnsi="Arial"/>
          <w:sz w:val="28"/>
          <w:szCs w:val="28"/>
        </w:rPr>
        <w:t xml:space="preserve"> und Ihr Kind bei uns an der Silcherschule für die 5. Klasse anmelden wollen</w:t>
      </w:r>
      <w:r w:rsidRPr="00E30DB0">
        <w:rPr>
          <w:rFonts w:ascii="Arial" w:hAnsi="Arial"/>
          <w:sz w:val="28"/>
          <w:szCs w:val="28"/>
        </w:rPr>
        <w:t xml:space="preserve">, geben Sie bitte </w:t>
      </w:r>
      <w:r w:rsidRPr="00874356">
        <w:rPr>
          <w:rFonts w:ascii="Arial" w:hAnsi="Arial"/>
          <w:b/>
          <w:sz w:val="28"/>
          <w:szCs w:val="28"/>
          <w:u w:val="single"/>
        </w:rPr>
        <w:t xml:space="preserve">Blatt </w:t>
      </w:r>
      <w:r>
        <w:rPr>
          <w:rFonts w:ascii="Arial" w:hAnsi="Arial"/>
          <w:b/>
          <w:sz w:val="28"/>
          <w:szCs w:val="28"/>
          <w:u w:val="single"/>
        </w:rPr>
        <w:t>3 und 4</w:t>
      </w:r>
      <w:r w:rsidRPr="00E30DB0">
        <w:rPr>
          <w:rFonts w:ascii="Arial" w:hAnsi="Arial"/>
          <w:sz w:val="28"/>
          <w:szCs w:val="28"/>
        </w:rPr>
        <w:t xml:space="preserve"> an die Schule zurück. </w:t>
      </w:r>
      <w:r w:rsidR="00865AA8">
        <w:rPr>
          <w:rFonts w:ascii="Arial" w:hAnsi="Arial"/>
          <w:sz w:val="28"/>
          <w:szCs w:val="28"/>
        </w:rPr>
        <w:t>Die Anmeldung ist damit erfolgt und</w:t>
      </w:r>
      <w:r w:rsidRPr="00E30DB0">
        <w:rPr>
          <w:rFonts w:ascii="Arial" w:hAnsi="Arial"/>
          <w:sz w:val="28"/>
          <w:szCs w:val="28"/>
        </w:rPr>
        <w:t xml:space="preserve"> Sie ersp</w:t>
      </w:r>
      <w:r w:rsidR="00865AA8">
        <w:rPr>
          <w:rFonts w:ascii="Arial" w:hAnsi="Arial"/>
          <w:sz w:val="28"/>
          <w:szCs w:val="28"/>
        </w:rPr>
        <w:t>aren sich den Weg zur Schule.</w:t>
      </w:r>
    </w:p>
    <w:p w14:paraId="337AD6AF" w14:textId="77777777" w:rsidR="008359A5" w:rsidRPr="00E30DB0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</w:p>
    <w:p w14:paraId="0A8AD0AB" w14:textId="77777777" w:rsidR="008359A5" w:rsidRPr="00E30DB0" w:rsidRDefault="008359A5" w:rsidP="008359A5">
      <w:pPr>
        <w:spacing w:line="360" w:lineRule="auto"/>
        <w:rPr>
          <w:rFonts w:ascii="Arial" w:hAnsi="Arial"/>
          <w:sz w:val="28"/>
          <w:szCs w:val="28"/>
        </w:rPr>
      </w:pPr>
      <w:r w:rsidRPr="00E30DB0">
        <w:rPr>
          <w:rFonts w:ascii="Arial" w:hAnsi="Arial"/>
          <w:sz w:val="28"/>
          <w:szCs w:val="28"/>
        </w:rPr>
        <w:t>Mit freundlichen Grüßen</w:t>
      </w:r>
    </w:p>
    <w:p w14:paraId="0A73E27A" w14:textId="77777777" w:rsidR="008359A5" w:rsidRDefault="00E45E9E" w:rsidP="008359A5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2CCF9EC" wp14:editId="3C9CB9C3">
            <wp:extent cx="1752600" cy="6483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Eiglmai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97" cy="6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41832" w14:textId="77777777" w:rsidR="008359A5" w:rsidRPr="0038326E" w:rsidRDefault="008359A5" w:rsidP="008359A5">
      <w:pPr>
        <w:rPr>
          <w:rFonts w:ascii="Arial" w:hAnsi="Arial"/>
        </w:rPr>
      </w:pPr>
      <w:r>
        <w:rPr>
          <w:rFonts w:ascii="Arial" w:hAnsi="Arial"/>
        </w:rPr>
        <w:t xml:space="preserve">A. </w:t>
      </w:r>
      <w:r w:rsidR="002C47AE">
        <w:rPr>
          <w:rFonts w:ascii="Arial" w:hAnsi="Arial"/>
        </w:rPr>
        <w:t>Eiglmaier, Schulleiter</w:t>
      </w:r>
    </w:p>
    <w:p w14:paraId="6FE100A4" w14:textId="77777777" w:rsidR="007A3FF8" w:rsidRDefault="007A3FF8" w:rsidP="00326D40">
      <w:pPr>
        <w:spacing w:line="276" w:lineRule="auto"/>
        <w:rPr>
          <w:rFonts w:ascii="Arial" w:hAnsi="Arial"/>
        </w:rPr>
      </w:pPr>
    </w:p>
    <w:sectPr w:rsidR="007A3FF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5185" w14:textId="77777777" w:rsidR="00CE711B" w:rsidRDefault="00CE711B">
      <w:r>
        <w:separator/>
      </w:r>
    </w:p>
  </w:endnote>
  <w:endnote w:type="continuationSeparator" w:id="0">
    <w:p w14:paraId="2E4C3FE0" w14:textId="77777777" w:rsidR="00CE711B" w:rsidRDefault="00CE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2696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B99F73" wp14:editId="7326D0BF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725B" w14:textId="77777777" w:rsidR="00CE711B" w:rsidRDefault="00CE711B">
      <w:r>
        <w:separator/>
      </w:r>
    </w:p>
  </w:footnote>
  <w:footnote w:type="continuationSeparator" w:id="0">
    <w:p w14:paraId="60BFC077" w14:textId="77777777" w:rsidR="00CE711B" w:rsidRDefault="00CE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2DB3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9B96F" wp14:editId="102BC22D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F3A18" w14:textId="77777777"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14:paraId="35246D2E" w14:textId="77777777" w:rsidR="00CD4B24" w:rsidRDefault="00CD4B24" w:rsidP="00E765E2">
    <w:pPr>
      <w:pStyle w:val="Kopfzeile"/>
      <w:jc w:val="right"/>
    </w:pPr>
  </w:p>
  <w:p w14:paraId="517D5BF8" w14:textId="77777777" w:rsidR="00CD4B24" w:rsidRDefault="00CD4B24" w:rsidP="00E765E2">
    <w:pPr>
      <w:pStyle w:val="Kopfzeile"/>
      <w:jc w:val="right"/>
    </w:pPr>
  </w:p>
  <w:p w14:paraId="513E2643" w14:textId="77777777" w:rsidR="00CD4B24" w:rsidRDefault="00CD4B24" w:rsidP="00E765E2">
    <w:pPr>
      <w:pStyle w:val="Kopfzeile"/>
      <w:jc w:val="right"/>
    </w:pPr>
  </w:p>
  <w:p w14:paraId="584ECB21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9C4EC92" wp14:editId="12B48E09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40"/>
    <w:rsid w:val="00022472"/>
    <w:rsid w:val="000477B3"/>
    <w:rsid w:val="00060C81"/>
    <w:rsid w:val="00070B36"/>
    <w:rsid w:val="00080183"/>
    <w:rsid w:val="0009159F"/>
    <w:rsid w:val="000F41B9"/>
    <w:rsid w:val="001179DE"/>
    <w:rsid w:val="001660BB"/>
    <w:rsid w:val="00177042"/>
    <w:rsid w:val="00190571"/>
    <w:rsid w:val="001C1110"/>
    <w:rsid w:val="001C5EE3"/>
    <w:rsid w:val="001D6174"/>
    <w:rsid w:val="001F7A02"/>
    <w:rsid w:val="00265013"/>
    <w:rsid w:val="002C47AE"/>
    <w:rsid w:val="003203C2"/>
    <w:rsid w:val="00326D40"/>
    <w:rsid w:val="00344855"/>
    <w:rsid w:val="00351377"/>
    <w:rsid w:val="00374161"/>
    <w:rsid w:val="0038326E"/>
    <w:rsid w:val="00386893"/>
    <w:rsid w:val="0039415D"/>
    <w:rsid w:val="003F2CC5"/>
    <w:rsid w:val="004B6D08"/>
    <w:rsid w:val="004D2A74"/>
    <w:rsid w:val="005178D7"/>
    <w:rsid w:val="00533C14"/>
    <w:rsid w:val="00543E3D"/>
    <w:rsid w:val="00562EF1"/>
    <w:rsid w:val="005D7FF6"/>
    <w:rsid w:val="00613DA8"/>
    <w:rsid w:val="006244CA"/>
    <w:rsid w:val="0062561A"/>
    <w:rsid w:val="006C53E6"/>
    <w:rsid w:val="00713F2E"/>
    <w:rsid w:val="00761CD5"/>
    <w:rsid w:val="00780B3E"/>
    <w:rsid w:val="007A3FF8"/>
    <w:rsid w:val="007C705F"/>
    <w:rsid w:val="007C754B"/>
    <w:rsid w:val="007F6224"/>
    <w:rsid w:val="008359A5"/>
    <w:rsid w:val="00865AA8"/>
    <w:rsid w:val="0087497F"/>
    <w:rsid w:val="00892478"/>
    <w:rsid w:val="008C434E"/>
    <w:rsid w:val="00917F77"/>
    <w:rsid w:val="009878B6"/>
    <w:rsid w:val="009D29BB"/>
    <w:rsid w:val="00AB0FFA"/>
    <w:rsid w:val="00AB72C7"/>
    <w:rsid w:val="00AC2A1F"/>
    <w:rsid w:val="00AF39CA"/>
    <w:rsid w:val="00AF473B"/>
    <w:rsid w:val="00B0231A"/>
    <w:rsid w:val="00C01676"/>
    <w:rsid w:val="00C76A7B"/>
    <w:rsid w:val="00CD4B24"/>
    <w:rsid w:val="00CE711B"/>
    <w:rsid w:val="00D72DBF"/>
    <w:rsid w:val="00D83246"/>
    <w:rsid w:val="00D926B8"/>
    <w:rsid w:val="00E45E9E"/>
    <w:rsid w:val="00E765E2"/>
    <w:rsid w:val="00E85B1C"/>
    <w:rsid w:val="00ED2B62"/>
    <w:rsid w:val="00F263C0"/>
    <w:rsid w:val="00F94E64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408DB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1D6174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poststelle@04114091.schule.bwl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@04114091.schule.bwl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Sabine Haug</cp:lastModifiedBy>
  <cp:revision>7</cp:revision>
  <cp:lastPrinted>2023-01-27T08:01:00Z</cp:lastPrinted>
  <dcterms:created xsi:type="dcterms:W3CDTF">2021-01-28T09:31:00Z</dcterms:created>
  <dcterms:modified xsi:type="dcterms:W3CDTF">2023-01-27T08:03:00Z</dcterms:modified>
</cp:coreProperties>
</file>