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51E07" w14:textId="77777777" w:rsidR="00533C14" w:rsidRDefault="00D926B8" w:rsidP="00533C14">
      <w:pPr>
        <w:rPr>
          <w:rFonts w:ascii="Arial" w:hAnsi="Arial"/>
        </w:rPr>
      </w:pPr>
      <w:r w:rsidRPr="00D926B8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4978E1" wp14:editId="68AF1AE4">
                <wp:simplePos x="0" y="0"/>
                <wp:positionH relativeFrom="column">
                  <wp:posOffset>4216400</wp:posOffset>
                </wp:positionH>
                <wp:positionV relativeFrom="paragraph">
                  <wp:posOffset>64770</wp:posOffset>
                </wp:positionV>
                <wp:extent cx="2142000" cy="134280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2000" cy="134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2A9DE" w14:textId="77777777"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color w:val="91CF4D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color w:val="91CF4D"/>
                                <w:sz w:val="20"/>
                              </w:rPr>
                              <w:t>Silcherschule</w:t>
                            </w:r>
                          </w:p>
                          <w:p w14:paraId="666B7FF7" w14:textId="77777777"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Grund- und Werkrealschule</w:t>
                            </w:r>
                          </w:p>
                          <w:p w14:paraId="45190A29" w14:textId="77777777"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Schulstraße 6 – 8</w:t>
                            </w:r>
                          </w:p>
                          <w:p w14:paraId="6CA7A228" w14:textId="77777777"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73054 Eislingen</w:t>
                            </w:r>
                          </w:p>
                          <w:p w14:paraId="7604BB82" w14:textId="77777777"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Telefon (07161) 98 427-0</w:t>
                            </w:r>
                          </w:p>
                          <w:p w14:paraId="2E9A687B" w14:textId="77777777"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Telefax (07161 98 427-19</w:t>
                            </w:r>
                          </w:p>
                          <w:p w14:paraId="74A71311" w14:textId="77777777" w:rsidR="00D926B8" w:rsidRPr="00D926B8" w:rsidRDefault="00000000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hyperlink r:id="rId7" w:history="1">
                              <w:r w:rsidR="00D926B8" w:rsidRPr="00D926B8">
                                <w:rPr>
                                  <w:rStyle w:val="Hyperlink"/>
                                  <w:rFonts w:asciiTheme="minorHAnsi" w:hAnsiTheme="minorHAnsi"/>
                                  <w:sz w:val="20"/>
                                </w:rPr>
                                <w:t>poststelle@04114091.schule.bwl.de</w:t>
                              </w:r>
                            </w:hyperlink>
                          </w:p>
                          <w:p w14:paraId="489371F4" w14:textId="77777777" w:rsidR="00D926B8" w:rsidRDefault="00D926B8" w:rsidP="00D926B8"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www.silcherschule-eislingen.de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978E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2pt;margin-top:5.1pt;width:168.65pt;height:10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" stroked="f">
                <v:textbox>
                  <w:txbxContent>
                    <w:p w14:paraId="46F2A9DE" w14:textId="77777777"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color w:val="91CF4D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color w:val="91CF4D"/>
                          <w:sz w:val="20"/>
                        </w:rPr>
                        <w:t>Silcherschule</w:t>
                      </w:r>
                    </w:p>
                    <w:p w14:paraId="666B7FF7" w14:textId="77777777"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Grund- und Werkrealschule</w:t>
                      </w:r>
                    </w:p>
                    <w:p w14:paraId="45190A29" w14:textId="77777777"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Schulstraße 6 – 8</w:t>
                      </w:r>
                    </w:p>
                    <w:p w14:paraId="6CA7A228" w14:textId="77777777"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73054 Eislingen</w:t>
                      </w:r>
                    </w:p>
                    <w:p w14:paraId="7604BB82" w14:textId="77777777"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Telefon (07161) 98 427-0</w:t>
                      </w:r>
                    </w:p>
                    <w:p w14:paraId="2E9A687B" w14:textId="77777777"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Telefax (07161 98 427-19</w:t>
                      </w:r>
                    </w:p>
                    <w:p w14:paraId="74A71311" w14:textId="77777777" w:rsidR="00D926B8" w:rsidRPr="00D926B8" w:rsidRDefault="00000000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hyperlink r:id="rId8" w:history="1">
                        <w:r w:rsidR="00D926B8" w:rsidRPr="00D926B8">
                          <w:rPr>
                            <w:rStyle w:val="Hyperlink"/>
                            <w:rFonts w:asciiTheme="minorHAnsi" w:hAnsiTheme="minorHAnsi"/>
                            <w:sz w:val="20"/>
                          </w:rPr>
                          <w:t>poststelle@04114091.schule.bwl.de</w:t>
                        </w:r>
                      </w:hyperlink>
                    </w:p>
                    <w:p w14:paraId="489371F4" w14:textId="77777777" w:rsidR="00D926B8" w:rsidRDefault="00D926B8" w:rsidP="00D926B8"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www.silcherschule-eislingen.de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DC20C" w14:textId="77777777" w:rsidR="00326D40" w:rsidRPr="002D3E47" w:rsidRDefault="00326D40" w:rsidP="00326D40">
      <w:pPr>
        <w:spacing w:line="276" w:lineRule="auto"/>
        <w:rPr>
          <w:rFonts w:ascii="Arial" w:hAnsi="Arial"/>
          <w:sz w:val="26"/>
          <w:szCs w:val="26"/>
        </w:rPr>
      </w:pPr>
    </w:p>
    <w:p w14:paraId="41D9EF1F" w14:textId="77777777" w:rsidR="00C473D7" w:rsidRPr="002D3E47" w:rsidRDefault="00016658" w:rsidP="00016658">
      <w:pPr>
        <w:rPr>
          <w:rFonts w:ascii="Arial" w:hAnsi="Arial"/>
          <w:sz w:val="26"/>
          <w:szCs w:val="26"/>
          <w:u w:val="single"/>
        </w:rPr>
      </w:pPr>
      <w:r w:rsidRPr="002D3E47">
        <w:rPr>
          <w:rFonts w:ascii="Arial" w:hAnsi="Arial"/>
          <w:sz w:val="26"/>
          <w:szCs w:val="26"/>
          <w:u w:val="single"/>
        </w:rPr>
        <w:t xml:space="preserve">An die Eltern </w:t>
      </w:r>
    </w:p>
    <w:p w14:paraId="60B74AE9" w14:textId="77777777" w:rsidR="00ED2B62" w:rsidRPr="002D3E47" w:rsidRDefault="00C473D7" w:rsidP="00C473D7">
      <w:pPr>
        <w:rPr>
          <w:rFonts w:ascii="Arial" w:hAnsi="Arial"/>
          <w:sz w:val="26"/>
          <w:szCs w:val="26"/>
        </w:rPr>
      </w:pPr>
      <w:r w:rsidRPr="002D3E47">
        <w:rPr>
          <w:rFonts w:ascii="Arial" w:hAnsi="Arial"/>
          <w:sz w:val="26"/>
          <w:szCs w:val="26"/>
          <w:u w:val="single"/>
        </w:rPr>
        <w:t>unserer</w:t>
      </w:r>
      <w:r w:rsidR="00016658" w:rsidRPr="002D3E47">
        <w:rPr>
          <w:rFonts w:ascii="Arial" w:hAnsi="Arial"/>
          <w:sz w:val="26"/>
          <w:szCs w:val="26"/>
          <w:u w:val="single"/>
        </w:rPr>
        <w:t xml:space="preserve"> künftigen Klasse</w:t>
      </w:r>
      <w:r w:rsidR="00BD6E86" w:rsidRPr="002D3E47">
        <w:rPr>
          <w:rFonts w:ascii="Arial" w:hAnsi="Arial"/>
          <w:sz w:val="26"/>
          <w:szCs w:val="26"/>
          <w:u w:val="single"/>
        </w:rPr>
        <w:t>n</w:t>
      </w:r>
      <w:r w:rsidR="00016658" w:rsidRPr="002D3E47">
        <w:rPr>
          <w:rFonts w:ascii="Arial" w:hAnsi="Arial"/>
          <w:sz w:val="26"/>
          <w:szCs w:val="26"/>
          <w:u w:val="single"/>
        </w:rPr>
        <w:t xml:space="preserve"> </w:t>
      </w:r>
      <w:r w:rsidR="00B03F51">
        <w:rPr>
          <w:rFonts w:ascii="Arial" w:hAnsi="Arial"/>
          <w:sz w:val="26"/>
          <w:szCs w:val="26"/>
          <w:u w:val="single"/>
        </w:rPr>
        <w:t>4</w:t>
      </w:r>
    </w:p>
    <w:p w14:paraId="72C1A488" w14:textId="77777777" w:rsidR="00ED2B62" w:rsidRPr="002D3E47" w:rsidRDefault="00ED2B62" w:rsidP="00326D40">
      <w:pPr>
        <w:spacing w:line="276" w:lineRule="auto"/>
        <w:rPr>
          <w:rFonts w:ascii="Arial" w:hAnsi="Arial"/>
          <w:sz w:val="26"/>
          <w:szCs w:val="26"/>
        </w:rPr>
      </w:pPr>
    </w:p>
    <w:p w14:paraId="09D1F816" w14:textId="77777777" w:rsidR="00ED2B62" w:rsidRPr="002D3E47" w:rsidRDefault="00ED2B62" w:rsidP="00326D40">
      <w:pPr>
        <w:spacing w:line="276" w:lineRule="auto"/>
        <w:rPr>
          <w:rFonts w:ascii="Arial" w:hAnsi="Arial"/>
          <w:sz w:val="26"/>
          <w:szCs w:val="26"/>
        </w:rPr>
      </w:pPr>
    </w:p>
    <w:p w14:paraId="57270F13" w14:textId="77777777" w:rsidR="00D926B8" w:rsidRPr="002D3E47" w:rsidRDefault="00D926B8" w:rsidP="00ED2B62">
      <w:pPr>
        <w:spacing w:line="276" w:lineRule="auto"/>
        <w:jc w:val="right"/>
        <w:rPr>
          <w:rFonts w:ascii="Arial" w:hAnsi="Arial"/>
          <w:sz w:val="26"/>
          <w:szCs w:val="26"/>
        </w:rPr>
      </w:pPr>
    </w:p>
    <w:p w14:paraId="107A36C1" w14:textId="77777777" w:rsidR="00ED2B62" w:rsidRPr="002D3E47" w:rsidRDefault="006A0420" w:rsidP="006A0420">
      <w:pPr>
        <w:tabs>
          <w:tab w:val="left" w:pos="6804"/>
        </w:tabs>
        <w:spacing w:line="276" w:lineRule="auto"/>
        <w:ind w:right="-851"/>
        <w:rPr>
          <w:rFonts w:ascii="Arial" w:hAnsi="Arial"/>
          <w:sz w:val="26"/>
          <w:szCs w:val="26"/>
        </w:rPr>
      </w:pPr>
      <w:r w:rsidRPr="002D3E47">
        <w:rPr>
          <w:rFonts w:ascii="Arial" w:hAnsi="Arial"/>
          <w:sz w:val="26"/>
          <w:szCs w:val="26"/>
        </w:rPr>
        <w:tab/>
      </w:r>
      <w:r w:rsidR="00ED2B62" w:rsidRPr="002D3E47">
        <w:rPr>
          <w:rFonts w:ascii="Arial" w:hAnsi="Arial"/>
          <w:sz w:val="26"/>
          <w:szCs w:val="26"/>
        </w:rPr>
        <w:t>Eislingen,</w:t>
      </w:r>
      <w:r w:rsidR="006C53E6" w:rsidRPr="002D3E47">
        <w:rPr>
          <w:rFonts w:ascii="Arial" w:hAnsi="Arial"/>
          <w:sz w:val="26"/>
          <w:szCs w:val="26"/>
        </w:rPr>
        <w:t xml:space="preserve"> </w:t>
      </w:r>
      <w:r w:rsidR="00365B3D" w:rsidRPr="002D3E47">
        <w:rPr>
          <w:rFonts w:ascii="Arial" w:hAnsi="Arial"/>
          <w:sz w:val="26"/>
          <w:szCs w:val="26"/>
        </w:rPr>
        <w:fldChar w:fldCharType="begin"/>
      </w:r>
      <w:r w:rsidR="00365B3D" w:rsidRPr="002D3E47">
        <w:rPr>
          <w:rFonts w:ascii="Arial" w:hAnsi="Arial"/>
          <w:sz w:val="26"/>
          <w:szCs w:val="26"/>
        </w:rPr>
        <w:instrText xml:space="preserve"> TIME \@ "dd.MM.yyyy" </w:instrText>
      </w:r>
      <w:r w:rsidR="00365B3D" w:rsidRPr="002D3E47">
        <w:rPr>
          <w:rFonts w:ascii="Arial" w:hAnsi="Arial"/>
          <w:sz w:val="26"/>
          <w:szCs w:val="26"/>
        </w:rPr>
        <w:fldChar w:fldCharType="separate"/>
      </w:r>
      <w:r w:rsidR="00A32613">
        <w:rPr>
          <w:rFonts w:ascii="Arial" w:hAnsi="Arial"/>
          <w:noProof/>
          <w:sz w:val="26"/>
          <w:szCs w:val="26"/>
        </w:rPr>
        <w:t>15.03.2023</w:t>
      </w:r>
      <w:r w:rsidR="00365B3D" w:rsidRPr="002D3E47">
        <w:rPr>
          <w:rFonts w:ascii="Arial" w:hAnsi="Arial"/>
          <w:sz w:val="26"/>
          <w:szCs w:val="26"/>
        </w:rPr>
        <w:fldChar w:fldCharType="end"/>
      </w:r>
    </w:p>
    <w:p w14:paraId="3B933E57" w14:textId="77777777" w:rsidR="004C4F7C" w:rsidRDefault="004C4F7C" w:rsidP="004C4F7C">
      <w:pPr>
        <w:rPr>
          <w:rFonts w:ascii="Arial" w:hAnsi="Arial"/>
          <w:sz w:val="26"/>
          <w:szCs w:val="26"/>
        </w:rPr>
      </w:pPr>
      <w:r w:rsidRPr="002D3E47">
        <w:rPr>
          <w:rFonts w:ascii="Arial" w:hAnsi="Arial"/>
          <w:sz w:val="26"/>
          <w:szCs w:val="26"/>
        </w:rPr>
        <w:t>Sehr geehrte Eltern,</w:t>
      </w:r>
    </w:p>
    <w:p w14:paraId="1ACB5A3D" w14:textId="77777777" w:rsidR="002D3E47" w:rsidRPr="002D3E47" w:rsidRDefault="002D3E47" w:rsidP="004C4F7C">
      <w:pPr>
        <w:rPr>
          <w:rFonts w:ascii="Arial" w:hAnsi="Arial"/>
          <w:sz w:val="26"/>
          <w:szCs w:val="26"/>
        </w:rPr>
      </w:pPr>
    </w:p>
    <w:p w14:paraId="06518658" w14:textId="77777777" w:rsidR="00926A9B" w:rsidRPr="002D3E47" w:rsidRDefault="004B37CC" w:rsidP="00C473D7">
      <w:pPr>
        <w:rPr>
          <w:rFonts w:ascii="Arial" w:hAnsi="Arial"/>
          <w:sz w:val="26"/>
          <w:szCs w:val="26"/>
        </w:rPr>
      </w:pPr>
      <w:r w:rsidRPr="002D3E47">
        <w:rPr>
          <w:rFonts w:ascii="Arial" w:hAnsi="Arial"/>
          <w:sz w:val="26"/>
          <w:szCs w:val="26"/>
        </w:rPr>
        <w:t>im kommenden Schuljahr 2023/2024</w:t>
      </w:r>
      <w:r w:rsidR="00C473D7" w:rsidRPr="002D3E47">
        <w:rPr>
          <w:rFonts w:ascii="Arial" w:hAnsi="Arial"/>
          <w:sz w:val="26"/>
          <w:szCs w:val="26"/>
        </w:rPr>
        <w:t xml:space="preserve"> wird I</w:t>
      </w:r>
      <w:r w:rsidR="00B03F51">
        <w:rPr>
          <w:rFonts w:ascii="Arial" w:hAnsi="Arial"/>
          <w:sz w:val="26"/>
          <w:szCs w:val="26"/>
        </w:rPr>
        <w:t>hr Kind die 4</w:t>
      </w:r>
      <w:r w:rsidR="00DF2E6C" w:rsidRPr="002D3E47">
        <w:rPr>
          <w:rFonts w:ascii="Arial" w:hAnsi="Arial"/>
          <w:sz w:val="26"/>
          <w:szCs w:val="26"/>
        </w:rPr>
        <w:t xml:space="preserve">. Klasse besuchen. </w:t>
      </w:r>
    </w:p>
    <w:p w14:paraId="009B8995" w14:textId="77777777" w:rsidR="004B37CC" w:rsidRPr="002D3E47" w:rsidRDefault="004B37CC" w:rsidP="00C473D7">
      <w:pPr>
        <w:rPr>
          <w:rFonts w:ascii="Arial" w:hAnsi="Arial"/>
          <w:sz w:val="26"/>
          <w:szCs w:val="26"/>
        </w:rPr>
      </w:pPr>
    </w:p>
    <w:p w14:paraId="69F9C1AA" w14:textId="77777777" w:rsidR="00C473D7" w:rsidRPr="002D3E47" w:rsidRDefault="00B03F51" w:rsidP="00C473D7">
      <w:pPr>
        <w:rPr>
          <w:rFonts w:ascii="Arial" w:hAnsi="Arial"/>
          <w:sz w:val="26"/>
          <w:szCs w:val="26"/>
        </w:rPr>
      </w:pPr>
      <w:r w:rsidRPr="00B03F51">
        <w:rPr>
          <w:rFonts w:ascii="Arial" w:hAnsi="Arial"/>
          <w:b/>
          <w:sz w:val="26"/>
          <w:szCs w:val="26"/>
        </w:rPr>
        <w:t>Unabhängig vom Besuch der</w:t>
      </w:r>
      <w:r w:rsidR="00C473D7" w:rsidRPr="00B03F51">
        <w:rPr>
          <w:rFonts w:ascii="Arial" w:hAnsi="Arial"/>
          <w:b/>
          <w:sz w:val="26"/>
          <w:szCs w:val="26"/>
        </w:rPr>
        <w:t xml:space="preserve"> Ganztagesschule </w:t>
      </w:r>
      <w:r w:rsidRPr="00B03F51">
        <w:rPr>
          <w:rFonts w:ascii="Arial" w:hAnsi="Arial"/>
          <w:b/>
          <w:sz w:val="26"/>
          <w:szCs w:val="26"/>
        </w:rPr>
        <w:t>in Klasse 3 muss für die Klasse 4 eine neue</w:t>
      </w:r>
      <w:r w:rsidR="00C473D7" w:rsidRPr="00B03F51">
        <w:rPr>
          <w:rFonts w:ascii="Arial" w:hAnsi="Arial"/>
          <w:b/>
          <w:sz w:val="26"/>
          <w:szCs w:val="26"/>
        </w:rPr>
        <w:t xml:space="preserve"> Anmeldung erfolgen. </w:t>
      </w:r>
      <w:r w:rsidR="00C473D7" w:rsidRPr="002D3E47">
        <w:rPr>
          <w:rFonts w:ascii="Arial" w:hAnsi="Arial"/>
          <w:sz w:val="26"/>
          <w:szCs w:val="26"/>
        </w:rPr>
        <w:t xml:space="preserve">Die Anmeldung ist </w:t>
      </w:r>
      <w:r w:rsidR="00C473D7" w:rsidRPr="002D3E47">
        <w:rPr>
          <w:rFonts w:ascii="Arial" w:hAnsi="Arial"/>
          <w:b/>
          <w:sz w:val="26"/>
          <w:szCs w:val="26"/>
        </w:rPr>
        <w:t>verbindlich für ein Schuljahr</w:t>
      </w:r>
      <w:r w:rsidR="00DF2E6C" w:rsidRPr="002D3E47">
        <w:rPr>
          <w:rFonts w:ascii="Arial" w:hAnsi="Arial"/>
          <w:sz w:val="26"/>
          <w:szCs w:val="26"/>
        </w:rPr>
        <w:t>.</w:t>
      </w:r>
      <w:r w:rsidR="00980708" w:rsidRPr="002D3E47">
        <w:rPr>
          <w:rFonts w:ascii="Arial" w:hAnsi="Arial"/>
          <w:sz w:val="26"/>
          <w:szCs w:val="26"/>
        </w:rPr>
        <w:t xml:space="preserve"> </w:t>
      </w:r>
      <w:r w:rsidR="004B37CC" w:rsidRPr="002D3E47">
        <w:rPr>
          <w:rFonts w:ascii="Arial" w:hAnsi="Arial"/>
          <w:sz w:val="26"/>
          <w:szCs w:val="26"/>
        </w:rPr>
        <w:t>Eine Anmeldung im September 2023</w:t>
      </w:r>
      <w:r w:rsidR="00980708" w:rsidRPr="002D3E47">
        <w:rPr>
          <w:rFonts w:ascii="Arial" w:hAnsi="Arial"/>
          <w:sz w:val="26"/>
          <w:szCs w:val="26"/>
        </w:rPr>
        <w:t xml:space="preserve"> ist nicht mehr möglich.</w:t>
      </w:r>
    </w:p>
    <w:p w14:paraId="2D877ADD" w14:textId="77777777" w:rsidR="00C473D7" w:rsidRPr="002D3E47" w:rsidRDefault="00C473D7" w:rsidP="00C473D7">
      <w:pPr>
        <w:rPr>
          <w:rFonts w:ascii="Arial" w:hAnsi="Arial"/>
          <w:sz w:val="26"/>
          <w:szCs w:val="26"/>
        </w:rPr>
      </w:pPr>
    </w:p>
    <w:p w14:paraId="41814900" w14:textId="77777777" w:rsidR="00C473D7" w:rsidRPr="002D3E47" w:rsidRDefault="00C473D7" w:rsidP="00C473D7">
      <w:pPr>
        <w:rPr>
          <w:rFonts w:ascii="Arial" w:hAnsi="Arial"/>
          <w:sz w:val="26"/>
          <w:szCs w:val="26"/>
        </w:rPr>
      </w:pPr>
      <w:r w:rsidRPr="002D3E47">
        <w:rPr>
          <w:rFonts w:ascii="Arial" w:hAnsi="Arial"/>
          <w:sz w:val="26"/>
          <w:szCs w:val="26"/>
        </w:rPr>
        <w:t>Im Folgenden finden Sie</w:t>
      </w:r>
      <w:r w:rsidR="00926A9B" w:rsidRPr="002D3E47">
        <w:rPr>
          <w:rFonts w:ascii="Arial" w:hAnsi="Arial"/>
          <w:sz w:val="26"/>
          <w:szCs w:val="26"/>
        </w:rPr>
        <w:t xml:space="preserve"> eine</w:t>
      </w:r>
      <w:r w:rsidRPr="002D3E47">
        <w:rPr>
          <w:rFonts w:ascii="Arial" w:hAnsi="Arial"/>
          <w:sz w:val="26"/>
          <w:szCs w:val="26"/>
        </w:rPr>
        <w:t xml:space="preserve"> kurze Zusammenfassung:</w:t>
      </w:r>
    </w:p>
    <w:p w14:paraId="17DA613D" w14:textId="77777777" w:rsidR="00C473D7" w:rsidRPr="002D3E47" w:rsidRDefault="00C473D7" w:rsidP="002D3E47">
      <w:pPr>
        <w:pStyle w:val="Listenabsatz"/>
        <w:numPr>
          <w:ilvl w:val="0"/>
          <w:numId w:val="6"/>
        </w:numPr>
        <w:rPr>
          <w:rFonts w:ascii="Arial" w:hAnsi="Arial"/>
          <w:sz w:val="26"/>
          <w:szCs w:val="26"/>
        </w:rPr>
      </w:pPr>
      <w:r w:rsidRPr="002D3E47">
        <w:rPr>
          <w:rFonts w:ascii="Arial" w:hAnsi="Arial"/>
          <w:sz w:val="26"/>
          <w:szCs w:val="26"/>
        </w:rPr>
        <w:t>Der Ganztagesbetrieb läuft an 4 Tagen</w:t>
      </w:r>
      <w:r w:rsidR="00926A9B" w:rsidRPr="002D3E47">
        <w:rPr>
          <w:rFonts w:ascii="Arial" w:hAnsi="Arial"/>
          <w:sz w:val="26"/>
          <w:szCs w:val="26"/>
        </w:rPr>
        <w:t xml:space="preserve">, Montag bis Donnerstag (einzelne Tage sind </w:t>
      </w:r>
      <w:r w:rsidR="00926A9B" w:rsidRPr="002D3E47">
        <w:rPr>
          <w:rFonts w:ascii="Arial" w:hAnsi="Arial"/>
          <w:b/>
          <w:sz w:val="26"/>
          <w:szCs w:val="26"/>
          <w:u w:val="single"/>
        </w:rPr>
        <w:t>nicht</w:t>
      </w:r>
      <w:r w:rsidR="00926A9B" w:rsidRPr="002D3E47">
        <w:rPr>
          <w:rFonts w:ascii="Arial" w:hAnsi="Arial"/>
          <w:sz w:val="26"/>
          <w:szCs w:val="26"/>
        </w:rPr>
        <w:t xml:space="preserve"> möglich)</w:t>
      </w:r>
      <w:r w:rsidRPr="002D3E47">
        <w:rPr>
          <w:rFonts w:ascii="Arial" w:hAnsi="Arial"/>
          <w:sz w:val="26"/>
          <w:szCs w:val="26"/>
        </w:rPr>
        <w:t xml:space="preserve"> bis max. 15.3</w:t>
      </w:r>
      <w:r w:rsidR="00182D23" w:rsidRPr="002D3E47">
        <w:rPr>
          <w:rFonts w:ascii="Arial" w:hAnsi="Arial"/>
          <w:sz w:val="26"/>
          <w:szCs w:val="26"/>
        </w:rPr>
        <w:t>0</w:t>
      </w:r>
      <w:r w:rsidRPr="002D3E47">
        <w:rPr>
          <w:rFonts w:ascii="Arial" w:hAnsi="Arial"/>
          <w:sz w:val="26"/>
          <w:szCs w:val="26"/>
        </w:rPr>
        <w:t xml:space="preserve"> Uhr und teilt sich in folgende Elemente auf: Unterri</w:t>
      </w:r>
      <w:r w:rsidR="004B37CC" w:rsidRPr="002D3E47">
        <w:rPr>
          <w:rFonts w:ascii="Arial" w:hAnsi="Arial"/>
          <w:sz w:val="26"/>
          <w:szCs w:val="26"/>
        </w:rPr>
        <w:t>cht – Mittagspause mit Hausaufga</w:t>
      </w:r>
      <w:r w:rsidRPr="002D3E47">
        <w:rPr>
          <w:rFonts w:ascii="Arial" w:hAnsi="Arial"/>
          <w:sz w:val="26"/>
          <w:szCs w:val="26"/>
        </w:rPr>
        <w:t>ben –</w:t>
      </w:r>
      <w:r w:rsidR="009E0541">
        <w:rPr>
          <w:rFonts w:ascii="Arial" w:hAnsi="Arial"/>
          <w:sz w:val="26"/>
          <w:szCs w:val="26"/>
        </w:rPr>
        <w:t xml:space="preserve"> </w:t>
      </w:r>
      <w:r w:rsidRPr="002D3E47">
        <w:rPr>
          <w:rFonts w:ascii="Arial" w:hAnsi="Arial"/>
          <w:sz w:val="26"/>
          <w:szCs w:val="26"/>
        </w:rPr>
        <w:t>Arbeitsgemeinschaften.</w:t>
      </w:r>
    </w:p>
    <w:p w14:paraId="2FD12BA4" w14:textId="77777777" w:rsidR="00C473D7" w:rsidRPr="002D3E47" w:rsidRDefault="00C473D7" w:rsidP="002D3E47">
      <w:pPr>
        <w:pStyle w:val="Listenabsatz"/>
        <w:numPr>
          <w:ilvl w:val="0"/>
          <w:numId w:val="6"/>
        </w:numPr>
        <w:rPr>
          <w:rFonts w:ascii="Arial" w:hAnsi="Arial"/>
          <w:sz w:val="26"/>
          <w:szCs w:val="26"/>
        </w:rPr>
      </w:pPr>
      <w:r w:rsidRPr="002D3E47">
        <w:rPr>
          <w:rFonts w:ascii="Arial" w:hAnsi="Arial"/>
          <w:sz w:val="26"/>
          <w:szCs w:val="26"/>
        </w:rPr>
        <w:t xml:space="preserve">Während der Mittagspause bieten wir an 4 Tagen </w:t>
      </w:r>
      <w:r w:rsidR="00926A9B" w:rsidRPr="002D3E47">
        <w:rPr>
          <w:rFonts w:ascii="Arial" w:hAnsi="Arial"/>
          <w:sz w:val="26"/>
          <w:szCs w:val="26"/>
        </w:rPr>
        <w:t>zwei</w:t>
      </w:r>
      <w:r w:rsidRPr="002D3E47">
        <w:rPr>
          <w:rFonts w:ascii="Arial" w:hAnsi="Arial"/>
          <w:sz w:val="26"/>
          <w:szCs w:val="26"/>
        </w:rPr>
        <w:t xml:space="preserve"> Menüs in der Mensa an.</w:t>
      </w:r>
    </w:p>
    <w:p w14:paraId="0683FB30" w14:textId="77777777" w:rsidR="002D3E47" w:rsidRPr="002D3E47" w:rsidRDefault="00C473D7" w:rsidP="002D3E47">
      <w:pPr>
        <w:pStyle w:val="Listenabsatz"/>
        <w:numPr>
          <w:ilvl w:val="0"/>
          <w:numId w:val="6"/>
        </w:numPr>
        <w:rPr>
          <w:rFonts w:ascii="Arial" w:hAnsi="Arial"/>
          <w:sz w:val="26"/>
          <w:szCs w:val="26"/>
        </w:rPr>
      </w:pPr>
      <w:r w:rsidRPr="002D3E47">
        <w:rPr>
          <w:rFonts w:ascii="Arial" w:hAnsi="Arial"/>
          <w:sz w:val="26"/>
          <w:szCs w:val="26"/>
        </w:rPr>
        <w:t>An 2 Nachmittagen findet Unterricht statt, an den 2 anderen Nachmittagen werden Arbeitsgemeinschaft</w:t>
      </w:r>
      <w:r w:rsidR="004B37CC" w:rsidRPr="002D3E47">
        <w:rPr>
          <w:rFonts w:ascii="Arial" w:hAnsi="Arial"/>
          <w:sz w:val="26"/>
          <w:szCs w:val="26"/>
        </w:rPr>
        <w:t>en für die angemeldeten Schüler*</w:t>
      </w:r>
      <w:r w:rsidRPr="002D3E47">
        <w:rPr>
          <w:rFonts w:ascii="Arial" w:hAnsi="Arial"/>
          <w:sz w:val="26"/>
          <w:szCs w:val="26"/>
        </w:rPr>
        <w:t>innen angeboten.</w:t>
      </w:r>
    </w:p>
    <w:p w14:paraId="1048144B" w14:textId="77777777" w:rsidR="00C473D7" w:rsidRPr="002D3E47" w:rsidRDefault="004B37CC" w:rsidP="002D3E47">
      <w:pPr>
        <w:pStyle w:val="Listenabsatz"/>
        <w:numPr>
          <w:ilvl w:val="0"/>
          <w:numId w:val="6"/>
        </w:numPr>
        <w:rPr>
          <w:rFonts w:ascii="Arial" w:hAnsi="Arial"/>
          <w:sz w:val="26"/>
          <w:szCs w:val="26"/>
        </w:rPr>
      </w:pPr>
      <w:r w:rsidRPr="002D3E47">
        <w:rPr>
          <w:rFonts w:ascii="Arial" w:hAnsi="Arial"/>
          <w:sz w:val="26"/>
          <w:szCs w:val="26"/>
        </w:rPr>
        <w:t>Den angemeldeten Schüler*</w:t>
      </w:r>
      <w:r w:rsidR="00C473D7" w:rsidRPr="002D3E47">
        <w:rPr>
          <w:rFonts w:ascii="Arial" w:hAnsi="Arial"/>
          <w:sz w:val="26"/>
          <w:szCs w:val="26"/>
        </w:rPr>
        <w:t>innen ist es fr</w:t>
      </w:r>
      <w:r w:rsidR="002F5897" w:rsidRPr="002D3E47">
        <w:rPr>
          <w:rFonts w:ascii="Arial" w:hAnsi="Arial"/>
          <w:sz w:val="26"/>
          <w:szCs w:val="26"/>
        </w:rPr>
        <w:t>eigestellt, die Mittagspause zu H</w:t>
      </w:r>
      <w:r w:rsidR="00C473D7" w:rsidRPr="002D3E47">
        <w:rPr>
          <w:rFonts w:ascii="Arial" w:hAnsi="Arial"/>
          <w:sz w:val="26"/>
          <w:szCs w:val="26"/>
        </w:rPr>
        <w:t>ause zu verbringen (</w:t>
      </w:r>
      <w:r w:rsidR="002F5897" w:rsidRPr="002D3E47">
        <w:rPr>
          <w:rFonts w:ascii="Arial" w:hAnsi="Arial"/>
          <w:sz w:val="26"/>
          <w:szCs w:val="26"/>
        </w:rPr>
        <w:t>dazu erhalten Sie nach erfolgter Anmeldung ein gesondertes Formular).</w:t>
      </w:r>
    </w:p>
    <w:p w14:paraId="383F2909" w14:textId="77777777" w:rsidR="002F5897" w:rsidRPr="002D3E47" w:rsidRDefault="002F5897" w:rsidP="002F5897">
      <w:pPr>
        <w:pStyle w:val="Listenabsatz"/>
        <w:ind w:left="426"/>
        <w:rPr>
          <w:rFonts w:ascii="Arial" w:hAnsi="Arial"/>
          <w:sz w:val="26"/>
          <w:szCs w:val="26"/>
        </w:rPr>
      </w:pPr>
    </w:p>
    <w:p w14:paraId="6A16030D" w14:textId="77777777" w:rsidR="00926A9B" w:rsidRPr="002D3E47" w:rsidRDefault="00980708" w:rsidP="00C473D7">
      <w:pPr>
        <w:rPr>
          <w:rFonts w:ascii="Arial" w:hAnsi="Arial"/>
          <w:b/>
          <w:sz w:val="26"/>
          <w:szCs w:val="26"/>
        </w:rPr>
      </w:pPr>
      <w:r w:rsidRPr="002D3E47">
        <w:rPr>
          <w:rFonts w:ascii="Arial" w:hAnsi="Arial"/>
          <w:b/>
          <w:sz w:val="26"/>
          <w:szCs w:val="26"/>
        </w:rPr>
        <w:t>Zu einem</w:t>
      </w:r>
      <w:r w:rsidR="00926A9B" w:rsidRPr="002D3E47">
        <w:rPr>
          <w:rFonts w:ascii="Arial" w:hAnsi="Arial"/>
          <w:b/>
          <w:sz w:val="26"/>
          <w:szCs w:val="26"/>
        </w:rPr>
        <w:t xml:space="preserve"> Informationsabend </w:t>
      </w:r>
      <w:r w:rsidRPr="002D3E47">
        <w:rPr>
          <w:rFonts w:ascii="Arial" w:hAnsi="Arial"/>
          <w:b/>
          <w:sz w:val="26"/>
          <w:szCs w:val="26"/>
        </w:rPr>
        <w:t xml:space="preserve">zur Ganztagesbetreuung und Grundschulkindbetreuung </w:t>
      </w:r>
      <w:r w:rsidR="00926A9B" w:rsidRPr="002D3E47">
        <w:rPr>
          <w:rFonts w:ascii="Arial" w:hAnsi="Arial"/>
          <w:b/>
          <w:sz w:val="26"/>
          <w:szCs w:val="26"/>
        </w:rPr>
        <w:t xml:space="preserve">laden wir Sie am </w:t>
      </w:r>
      <w:r w:rsidR="00F928B3">
        <w:rPr>
          <w:rFonts w:ascii="Arial" w:hAnsi="Arial"/>
          <w:b/>
          <w:sz w:val="26"/>
          <w:szCs w:val="26"/>
          <w:u w:val="single"/>
        </w:rPr>
        <w:t>Mittwoch,</w:t>
      </w:r>
      <w:r w:rsidR="004B37CC" w:rsidRPr="002D3E47">
        <w:rPr>
          <w:rFonts w:ascii="Arial" w:hAnsi="Arial"/>
          <w:b/>
          <w:sz w:val="26"/>
          <w:szCs w:val="26"/>
          <w:u w:val="single"/>
        </w:rPr>
        <w:t xml:space="preserve"> 29.03</w:t>
      </w:r>
      <w:r w:rsidR="00854DE1">
        <w:rPr>
          <w:rFonts w:ascii="Arial" w:hAnsi="Arial"/>
          <w:b/>
          <w:sz w:val="26"/>
          <w:szCs w:val="26"/>
          <w:u w:val="single"/>
        </w:rPr>
        <w:t>.2023</w:t>
      </w:r>
      <w:r w:rsidR="00926A9B" w:rsidRPr="002D3E47">
        <w:rPr>
          <w:rFonts w:ascii="Arial" w:hAnsi="Arial"/>
          <w:b/>
          <w:sz w:val="26"/>
          <w:szCs w:val="26"/>
          <w:u w:val="single"/>
        </w:rPr>
        <w:t xml:space="preserve"> um 19.00 Uhr</w:t>
      </w:r>
      <w:r w:rsidR="00926A9B" w:rsidRPr="002D3E47">
        <w:rPr>
          <w:rFonts w:ascii="Arial" w:hAnsi="Arial"/>
          <w:b/>
          <w:sz w:val="26"/>
          <w:szCs w:val="26"/>
        </w:rPr>
        <w:t xml:space="preserve"> in die </w:t>
      </w:r>
      <w:r w:rsidRPr="002D3E47">
        <w:rPr>
          <w:rFonts w:ascii="Arial" w:hAnsi="Arial"/>
          <w:b/>
          <w:sz w:val="26"/>
          <w:szCs w:val="26"/>
        </w:rPr>
        <w:t xml:space="preserve">Räume </w:t>
      </w:r>
      <w:r w:rsidR="002F5897" w:rsidRPr="002D3E47">
        <w:rPr>
          <w:rFonts w:ascii="Arial" w:hAnsi="Arial"/>
          <w:b/>
          <w:sz w:val="26"/>
          <w:szCs w:val="26"/>
        </w:rPr>
        <w:t xml:space="preserve">der </w:t>
      </w:r>
      <w:r w:rsidR="00926A9B" w:rsidRPr="002D3E47">
        <w:rPr>
          <w:rFonts w:ascii="Arial" w:hAnsi="Arial"/>
          <w:b/>
          <w:sz w:val="26"/>
          <w:szCs w:val="26"/>
        </w:rPr>
        <w:t>Ganztagesbetreuung ei</w:t>
      </w:r>
      <w:r w:rsidRPr="002D3E47">
        <w:rPr>
          <w:rFonts w:ascii="Arial" w:hAnsi="Arial"/>
          <w:b/>
          <w:sz w:val="26"/>
          <w:szCs w:val="26"/>
        </w:rPr>
        <w:t>n (Untergeschoss gegenüber Mensa).</w:t>
      </w:r>
    </w:p>
    <w:p w14:paraId="6980002F" w14:textId="77777777" w:rsidR="00926A9B" w:rsidRPr="002D3E47" w:rsidRDefault="00926A9B" w:rsidP="00C473D7">
      <w:pPr>
        <w:rPr>
          <w:rFonts w:ascii="Arial" w:hAnsi="Arial"/>
          <w:sz w:val="26"/>
          <w:szCs w:val="26"/>
        </w:rPr>
      </w:pPr>
    </w:p>
    <w:p w14:paraId="6E93EB94" w14:textId="77777777" w:rsidR="002F5897" w:rsidRDefault="00980708" w:rsidP="004C4F7C">
      <w:pPr>
        <w:rPr>
          <w:rFonts w:ascii="Arial" w:hAnsi="Arial"/>
          <w:sz w:val="26"/>
          <w:szCs w:val="26"/>
        </w:rPr>
      </w:pPr>
      <w:r w:rsidRPr="002D3E47">
        <w:rPr>
          <w:rFonts w:ascii="Arial" w:hAnsi="Arial"/>
          <w:sz w:val="26"/>
          <w:szCs w:val="26"/>
        </w:rPr>
        <w:t>Gleichzeitig mit diesem</w:t>
      </w:r>
      <w:r w:rsidR="00C473D7" w:rsidRPr="002D3E47">
        <w:rPr>
          <w:rFonts w:ascii="Arial" w:hAnsi="Arial"/>
          <w:sz w:val="26"/>
          <w:szCs w:val="26"/>
        </w:rPr>
        <w:t xml:space="preserve"> Schreiben erhalten Sie ein Anmeldeblatt. Wenn Sie Ihr Kind im kommenden Schuljahr zur Ganztagesschule anmelden möchten, geben Sie dieses</w:t>
      </w:r>
      <w:r w:rsidRPr="002D3E47">
        <w:rPr>
          <w:rFonts w:ascii="Arial" w:hAnsi="Arial"/>
          <w:sz w:val="26"/>
          <w:szCs w:val="26"/>
        </w:rPr>
        <w:t xml:space="preserve"> </w:t>
      </w:r>
      <w:r w:rsidR="00F239C9" w:rsidRPr="002D3E47">
        <w:rPr>
          <w:rFonts w:ascii="Arial" w:hAnsi="Arial"/>
          <w:sz w:val="26"/>
          <w:szCs w:val="26"/>
        </w:rPr>
        <w:t xml:space="preserve">bitte </w:t>
      </w:r>
      <w:r w:rsidRPr="002D3E47">
        <w:rPr>
          <w:rFonts w:ascii="Arial" w:hAnsi="Arial"/>
          <w:sz w:val="26"/>
          <w:szCs w:val="26"/>
        </w:rPr>
        <w:t>ausgefüllt</w:t>
      </w:r>
      <w:r w:rsidR="00C473D7" w:rsidRPr="002D3E47">
        <w:rPr>
          <w:rFonts w:ascii="Arial" w:hAnsi="Arial"/>
          <w:sz w:val="26"/>
          <w:szCs w:val="26"/>
        </w:rPr>
        <w:t xml:space="preserve"> bis spätestens </w:t>
      </w:r>
      <w:r w:rsidR="004B37CC" w:rsidRPr="002D3E47">
        <w:rPr>
          <w:rFonts w:ascii="Arial" w:hAnsi="Arial"/>
          <w:b/>
          <w:sz w:val="26"/>
          <w:szCs w:val="26"/>
          <w:u w:val="single"/>
        </w:rPr>
        <w:t>02</w:t>
      </w:r>
      <w:r w:rsidR="00C473D7" w:rsidRPr="002D3E47">
        <w:rPr>
          <w:rFonts w:ascii="Arial" w:hAnsi="Arial"/>
          <w:b/>
          <w:sz w:val="26"/>
          <w:szCs w:val="26"/>
          <w:u w:val="single"/>
        </w:rPr>
        <w:t>.06.202</w:t>
      </w:r>
      <w:r w:rsidR="004B37CC" w:rsidRPr="002D3E47">
        <w:rPr>
          <w:rFonts w:ascii="Arial" w:hAnsi="Arial"/>
          <w:b/>
          <w:sz w:val="26"/>
          <w:szCs w:val="26"/>
          <w:u w:val="single"/>
        </w:rPr>
        <w:t>3</w:t>
      </w:r>
      <w:r w:rsidR="00C473D7" w:rsidRPr="002D3E47">
        <w:rPr>
          <w:rFonts w:ascii="Arial" w:hAnsi="Arial"/>
          <w:sz w:val="26"/>
          <w:szCs w:val="26"/>
        </w:rPr>
        <w:t xml:space="preserve"> wieder an uns zurück.</w:t>
      </w:r>
    </w:p>
    <w:p w14:paraId="3BC18B2C" w14:textId="77777777" w:rsidR="002D3E47" w:rsidRPr="002D3E47" w:rsidRDefault="002D3E47" w:rsidP="004C4F7C">
      <w:pPr>
        <w:rPr>
          <w:rFonts w:ascii="Arial" w:hAnsi="Arial"/>
          <w:sz w:val="26"/>
          <w:szCs w:val="26"/>
        </w:rPr>
      </w:pPr>
    </w:p>
    <w:p w14:paraId="0B04DAF3" w14:textId="77777777" w:rsidR="004C4F7C" w:rsidRDefault="004C4F7C" w:rsidP="004C4F7C">
      <w:pPr>
        <w:rPr>
          <w:rFonts w:ascii="Arial" w:hAnsi="Arial"/>
          <w:sz w:val="26"/>
          <w:szCs w:val="26"/>
        </w:rPr>
      </w:pPr>
      <w:r w:rsidRPr="002D3E47">
        <w:rPr>
          <w:rFonts w:ascii="Arial" w:hAnsi="Arial"/>
          <w:sz w:val="26"/>
          <w:szCs w:val="26"/>
        </w:rPr>
        <w:t xml:space="preserve">Mit </w:t>
      </w:r>
      <w:r w:rsidR="00C411EF">
        <w:rPr>
          <w:rFonts w:ascii="Arial" w:hAnsi="Arial"/>
          <w:sz w:val="26"/>
          <w:szCs w:val="26"/>
        </w:rPr>
        <w:t>freundlichen Grüßen,</w:t>
      </w:r>
    </w:p>
    <w:p w14:paraId="54504616" w14:textId="77777777" w:rsidR="00C411EF" w:rsidRPr="002D3E47" w:rsidRDefault="00C411EF" w:rsidP="004C4F7C">
      <w:pPr>
        <w:rPr>
          <w:rFonts w:ascii="Arial" w:hAnsi="Arial"/>
          <w:sz w:val="26"/>
          <w:szCs w:val="26"/>
        </w:rPr>
      </w:pPr>
    </w:p>
    <w:p w14:paraId="269DA178" w14:textId="77777777" w:rsidR="004C4F7C" w:rsidRDefault="00C411EF" w:rsidP="004C4F7C">
      <w:pPr>
        <w:rPr>
          <w:rFonts w:ascii="Arial" w:hAnsi="Arial"/>
          <w:sz w:val="26"/>
          <w:szCs w:val="26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20A77DCA" wp14:editId="54916382">
            <wp:extent cx="1028700" cy="561975"/>
            <wp:effectExtent l="0" t="0" r="0" b="9525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84C84" w14:textId="77777777" w:rsidR="004C4F7C" w:rsidRPr="002D3E47" w:rsidRDefault="009E0541" w:rsidP="00DF2E6C">
      <w:p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Andreas</w:t>
      </w:r>
      <w:r w:rsidR="00DF2E6C" w:rsidRPr="002D3E47">
        <w:rPr>
          <w:rFonts w:ascii="Arial" w:hAnsi="Arial"/>
          <w:sz w:val="26"/>
          <w:szCs w:val="26"/>
        </w:rPr>
        <w:t xml:space="preserve"> Eiglmaier, Schulleiter</w:t>
      </w:r>
    </w:p>
    <w:p w14:paraId="58AC2836" w14:textId="77777777" w:rsidR="004C4F7C" w:rsidRDefault="004C4F7C" w:rsidP="004C4F7C">
      <w:pPr>
        <w:rPr>
          <w:rFonts w:ascii="Arial" w:hAnsi="Arial"/>
        </w:rPr>
      </w:pPr>
    </w:p>
    <w:p w14:paraId="5F8F8BAA" w14:textId="77777777" w:rsidR="00543253" w:rsidRDefault="00543253" w:rsidP="004C4F7C">
      <w:pPr>
        <w:rPr>
          <w:rFonts w:ascii="Arial" w:hAnsi="Arial"/>
        </w:rPr>
      </w:pPr>
    </w:p>
    <w:p w14:paraId="20EDCFC0" w14:textId="77777777" w:rsidR="00543253" w:rsidRDefault="00543253" w:rsidP="004C4F7C">
      <w:pPr>
        <w:rPr>
          <w:rFonts w:ascii="Arial" w:hAnsi="Arial"/>
        </w:rPr>
      </w:pPr>
    </w:p>
    <w:p w14:paraId="5E47CE2B" w14:textId="77777777" w:rsidR="00543253" w:rsidRDefault="00543253" w:rsidP="004C4F7C">
      <w:pPr>
        <w:rPr>
          <w:rFonts w:ascii="Arial" w:hAnsi="Arial"/>
        </w:rPr>
      </w:pPr>
    </w:p>
    <w:p w14:paraId="03BD2429" w14:textId="77777777" w:rsidR="00980708" w:rsidRDefault="00980708" w:rsidP="004C4F7C">
      <w:pPr>
        <w:rPr>
          <w:rFonts w:ascii="Arial" w:hAnsi="Arial"/>
        </w:rPr>
      </w:pPr>
    </w:p>
    <w:p w14:paraId="0A20F8E3" w14:textId="77777777" w:rsidR="00543253" w:rsidRDefault="00543253" w:rsidP="004C4F7C">
      <w:pPr>
        <w:rPr>
          <w:rFonts w:ascii="Arial" w:hAnsi="Arial"/>
        </w:rPr>
      </w:pPr>
    </w:p>
    <w:p w14:paraId="2DF8D496" w14:textId="77777777" w:rsidR="00754238" w:rsidRPr="00754238" w:rsidRDefault="00754238" w:rsidP="00754238">
      <w:pPr>
        <w:jc w:val="center"/>
        <w:rPr>
          <w:rFonts w:ascii="Arial Black" w:hAnsi="Arial Black"/>
          <w:sz w:val="32"/>
          <w:u w:val="thick"/>
        </w:rPr>
      </w:pPr>
      <w:r w:rsidRPr="00754238">
        <w:rPr>
          <w:rFonts w:ascii="Arial Black" w:hAnsi="Arial Black"/>
          <w:sz w:val="32"/>
          <w:u w:val="thick"/>
        </w:rPr>
        <w:t>Bitte zurück bis</w:t>
      </w:r>
      <w:r w:rsidR="004B37CC">
        <w:rPr>
          <w:rFonts w:ascii="Arial Black" w:hAnsi="Arial Black"/>
          <w:sz w:val="32"/>
          <w:u w:val="thick"/>
        </w:rPr>
        <w:t xml:space="preserve"> 02.06.2023</w:t>
      </w:r>
    </w:p>
    <w:p w14:paraId="3E005A34" w14:textId="77777777" w:rsidR="00754238" w:rsidRDefault="00754238" w:rsidP="004C4F7C">
      <w:pPr>
        <w:rPr>
          <w:rFonts w:ascii="Arial" w:hAnsi="Arial"/>
        </w:rPr>
      </w:pPr>
    </w:p>
    <w:p w14:paraId="2E916352" w14:textId="77777777" w:rsidR="00754238" w:rsidRDefault="00754238" w:rsidP="004C4F7C">
      <w:pPr>
        <w:rPr>
          <w:rFonts w:ascii="Arial" w:hAnsi="Arial"/>
        </w:rPr>
      </w:pPr>
    </w:p>
    <w:p w14:paraId="1A9BFFE2" w14:textId="77777777" w:rsidR="00754238" w:rsidRDefault="00754238" w:rsidP="004C4F7C">
      <w:pPr>
        <w:rPr>
          <w:rFonts w:ascii="Arial" w:hAnsi="Arial"/>
        </w:rPr>
      </w:pPr>
    </w:p>
    <w:p w14:paraId="6DB43254" w14:textId="77777777" w:rsidR="00754238" w:rsidRDefault="00754238" w:rsidP="004C4F7C">
      <w:pPr>
        <w:rPr>
          <w:rFonts w:ascii="Arial" w:hAnsi="Arial"/>
        </w:rPr>
      </w:pPr>
    </w:p>
    <w:p w14:paraId="34FBA751" w14:textId="77777777" w:rsidR="00754238" w:rsidRDefault="00754238" w:rsidP="004C4F7C">
      <w:pPr>
        <w:rPr>
          <w:rFonts w:ascii="Arial" w:hAnsi="Arial"/>
        </w:rPr>
      </w:pPr>
    </w:p>
    <w:p w14:paraId="354EB05C" w14:textId="77777777" w:rsidR="004C4F7C" w:rsidRDefault="004C4F7C" w:rsidP="004C4F7C">
      <w:pPr>
        <w:rPr>
          <w:rFonts w:ascii="Arial" w:hAnsi="Arial"/>
        </w:rPr>
      </w:pPr>
      <w:r>
        <w:rPr>
          <w:rFonts w:ascii="Arial" w:hAnsi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8A343BF" wp14:editId="5A6AE834">
                <wp:simplePos x="0" y="0"/>
                <wp:positionH relativeFrom="column">
                  <wp:posOffset>642620</wp:posOffset>
                </wp:positionH>
                <wp:positionV relativeFrom="paragraph">
                  <wp:posOffset>17780</wp:posOffset>
                </wp:positionV>
                <wp:extent cx="4581525" cy="1095375"/>
                <wp:effectExtent l="23495" t="27305" r="24130" b="20320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1525" cy="1095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C3C120" id="Oval 2" o:spid="_x0000_s1026" style="position:absolute;margin-left:50.6pt;margin-top:1.4pt;width:360.75pt;height:86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" strokeweight="3pt">
                <v:stroke linestyle="thinThin"/>
              </v:oval>
            </w:pict>
          </mc:Fallback>
        </mc:AlternateContent>
      </w:r>
    </w:p>
    <w:p w14:paraId="26D07C69" w14:textId="77777777" w:rsidR="004C4F7C" w:rsidRPr="00AE02BB" w:rsidRDefault="004C4F7C" w:rsidP="004C4F7C">
      <w:pPr>
        <w:jc w:val="center"/>
        <w:rPr>
          <w:rFonts w:ascii="Comic Sans MS" w:hAnsi="Comic Sans MS"/>
          <w:sz w:val="36"/>
          <w:szCs w:val="36"/>
        </w:rPr>
      </w:pPr>
      <w:r w:rsidRPr="00AE02BB">
        <w:rPr>
          <w:rFonts w:ascii="Comic Sans MS" w:hAnsi="Comic Sans MS"/>
          <w:sz w:val="36"/>
          <w:szCs w:val="36"/>
        </w:rPr>
        <w:t>Silcherschule Eislingen</w:t>
      </w:r>
    </w:p>
    <w:p w14:paraId="27418A75" w14:textId="77777777" w:rsidR="004C4F7C" w:rsidRPr="00AE02BB" w:rsidRDefault="004C4F7C" w:rsidP="004C4F7C">
      <w:pPr>
        <w:jc w:val="center"/>
        <w:rPr>
          <w:rFonts w:ascii="Comic Sans MS" w:hAnsi="Comic Sans MS"/>
          <w:sz w:val="36"/>
          <w:szCs w:val="36"/>
        </w:rPr>
      </w:pPr>
      <w:r w:rsidRPr="00AE02BB">
        <w:rPr>
          <w:rFonts w:ascii="Comic Sans MS" w:hAnsi="Comic Sans MS"/>
          <w:sz w:val="36"/>
          <w:szCs w:val="36"/>
        </w:rPr>
        <w:t xml:space="preserve">Ganztagesschule im Schuljahr </w:t>
      </w:r>
      <w:r w:rsidR="00E54E5C">
        <w:rPr>
          <w:rFonts w:ascii="Comic Sans MS" w:hAnsi="Comic Sans MS"/>
          <w:sz w:val="36"/>
          <w:szCs w:val="36"/>
        </w:rPr>
        <w:t>2</w:t>
      </w:r>
      <w:r w:rsidR="004B37CC">
        <w:rPr>
          <w:rFonts w:ascii="Comic Sans MS" w:hAnsi="Comic Sans MS"/>
          <w:sz w:val="36"/>
          <w:szCs w:val="36"/>
        </w:rPr>
        <w:t>3</w:t>
      </w:r>
      <w:r w:rsidRPr="00AE02BB">
        <w:rPr>
          <w:rFonts w:ascii="Comic Sans MS" w:hAnsi="Comic Sans MS"/>
          <w:sz w:val="36"/>
          <w:szCs w:val="36"/>
        </w:rPr>
        <w:t>/</w:t>
      </w:r>
      <w:r>
        <w:rPr>
          <w:rFonts w:ascii="Comic Sans MS" w:hAnsi="Comic Sans MS"/>
          <w:sz w:val="36"/>
          <w:szCs w:val="36"/>
        </w:rPr>
        <w:t>2</w:t>
      </w:r>
      <w:r w:rsidR="004B37CC">
        <w:rPr>
          <w:rFonts w:ascii="Comic Sans MS" w:hAnsi="Comic Sans MS"/>
          <w:sz w:val="36"/>
          <w:szCs w:val="36"/>
        </w:rPr>
        <w:t>4</w:t>
      </w:r>
    </w:p>
    <w:p w14:paraId="18697AD4" w14:textId="77777777" w:rsidR="004C4F7C" w:rsidRDefault="004C4F7C" w:rsidP="004C4F7C">
      <w:pPr>
        <w:jc w:val="center"/>
        <w:rPr>
          <w:rFonts w:ascii="Arial" w:hAnsi="Arial"/>
          <w:sz w:val="36"/>
          <w:szCs w:val="36"/>
        </w:rPr>
      </w:pPr>
    </w:p>
    <w:p w14:paraId="2199E611" w14:textId="77777777" w:rsidR="004C4F7C" w:rsidRDefault="004C4F7C" w:rsidP="004C4F7C">
      <w:pPr>
        <w:rPr>
          <w:rFonts w:ascii="Arial" w:hAnsi="Arial"/>
        </w:rPr>
      </w:pPr>
    </w:p>
    <w:p w14:paraId="281BE5DB" w14:textId="77777777" w:rsidR="004C4F7C" w:rsidRPr="00E05EBE" w:rsidRDefault="004C4F7C" w:rsidP="004C4F7C">
      <w:pPr>
        <w:rPr>
          <w:rFonts w:ascii="Arial" w:hAnsi="Arial"/>
          <w:szCs w:val="28"/>
        </w:rPr>
      </w:pPr>
    </w:p>
    <w:p w14:paraId="514DC791" w14:textId="77777777" w:rsidR="004C4F7C" w:rsidRPr="00E05EBE" w:rsidRDefault="004C4F7C" w:rsidP="004C4F7C">
      <w:pPr>
        <w:rPr>
          <w:rFonts w:ascii="Arial" w:hAnsi="Arial"/>
          <w:szCs w:val="28"/>
        </w:rPr>
      </w:pPr>
    </w:p>
    <w:p w14:paraId="2FEDEAAE" w14:textId="77777777" w:rsidR="004C4F7C" w:rsidRPr="00AE02BB" w:rsidRDefault="004C4F7C" w:rsidP="004C4F7C">
      <w:pPr>
        <w:rPr>
          <w:rFonts w:ascii="Arial" w:hAnsi="Arial"/>
          <w:sz w:val="28"/>
          <w:szCs w:val="28"/>
        </w:rPr>
      </w:pPr>
      <w:r w:rsidRPr="00AE02BB">
        <w:rPr>
          <w:rFonts w:ascii="Arial" w:hAnsi="Arial"/>
          <w:sz w:val="28"/>
          <w:szCs w:val="28"/>
        </w:rPr>
        <w:t>Verbindliche Anmeldung zur 4-tägigen Ganzt</w:t>
      </w:r>
      <w:r>
        <w:rPr>
          <w:rFonts w:ascii="Arial" w:hAnsi="Arial"/>
          <w:sz w:val="28"/>
          <w:szCs w:val="28"/>
        </w:rPr>
        <w:t>agesschule für die Klasse</w:t>
      </w:r>
      <w:r w:rsidR="00543253">
        <w:rPr>
          <w:rFonts w:ascii="Arial" w:hAnsi="Arial"/>
          <w:sz w:val="28"/>
          <w:szCs w:val="28"/>
        </w:rPr>
        <w:t xml:space="preserve"> </w:t>
      </w:r>
      <w:r w:rsidR="00B03F51">
        <w:rPr>
          <w:rFonts w:ascii="Arial" w:hAnsi="Arial"/>
          <w:sz w:val="28"/>
          <w:szCs w:val="28"/>
        </w:rPr>
        <w:t>4</w:t>
      </w:r>
      <w:r>
        <w:rPr>
          <w:rFonts w:ascii="Arial" w:hAnsi="Arial"/>
          <w:sz w:val="28"/>
          <w:szCs w:val="28"/>
        </w:rPr>
        <w:t>.</w:t>
      </w:r>
    </w:p>
    <w:p w14:paraId="5550E95B" w14:textId="77777777" w:rsidR="004C4F7C" w:rsidRPr="00AE02BB" w:rsidRDefault="004C4F7C" w:rsidP="004C4F7C">
      <w:pPr>
        <w:rPr>
          <w:rFonts w:ascii="Arial" w:hAnsi="Arial"/>
          <w:sz w:val="28"/>
          <w:szCs w:val="28"/>
        </w:rPr>
      </w:pPr>
    </w:p>
    <w:p w14:paraId="1C15213A" w14:textId="77777777" w:rsidR="004C4F7C" w:rsidRDefault="004C4F7C" w:rsidP="004C4F7C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Hiermit melde ich</w:t>
      </w:r>
      <w:r w:rsidRPr="00AE02BB">
        <w:rPr>
          <w:rFonts w:ascii="Arial" w:hAnsi="Arial"/>
          <w:sz w:val="28"/>
          <w:szCs w:val="28"/>
        </w:rPr>
        <w:t xml:space="preserve">/melden wir mein/unser Kind </w:t>
      </w:r>
      <w:r>
        <w:rPr>
          <w:rFonts w:ascii="Arial" w:hAnsi="Arial"/>
          <w:sz w:val="28"/>
          <w:szCs w:val="28"/>
        </w:rPr>
        <w:t xml:space="preserve">  </w:t>
      </w:r>
    </w:p>
    <w:p w14:paraId="71A86763" w14:textId="77777777" w:rsidR="00EF6BDA" w:rsidRDefault="00EF6BDA" w:rsidP="004C4F7C">
      <w:pPr>
        <w:rPr>
          <w:rFonts w:ascii="Arial" w:hAnsi="Arial"/>
          <w:sz w:val="28"/>
          <w:szCs w:val="28"/>
        </w:rPr>
      </w:pPr>
    </w:p>
    <w:p w14:paraId="64933F71" w14:textId="77777777" w:rsidR="004C4F7C" w:rsidRDefault="004C4F7C" w:rsidP="004C4F7C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________________________________</w:t>
      </w:r>
      <w:r w:rsidRPr="00AE02BB">
        <w:rPr>
          <w:rFonts w:ascii="Arial" w:hAnsi="Arial"/>
          <w:sz w:val="28"/>
          <w:szCs w:val="28"/>
        </w:rPr>
        <w:t>___________________</w:t>
      </w:r>
    </w:p>
    <w:p w14:paraId="7FF5C344" w14:textId="77777777" w:rsidR="004C4F7C" w:rsidRPr="00AE02BB" w:rsidRDefault="004C4F7C" w:rsidP="004C4F7C">
      <w:pPr>
        <w:rPr>
          <w:rFonts w:ascii="Arial" w:hAnsi="Arial"/>
          <w:sz w:val="28"/>
          <w:szCs w:val="28"/>
        </w:rPr>
      </w:pPr>
    </w:p>
    <w:p w14:paraId="1250F327" w14:textId="77777777" w:rsidR="004C4F7C" w:rsidRPr="00AE02BB" w:rsidRDefault="004C4F7C" w:rsidP="004C4F7C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für das Schuljahr </w:t>
      </w:r>
      <w:r w:rsidR="00E54E5C">
        <w:rPr>
          <w:rFonts w:ascii="Arial" w:hAnsi="Arial"/>
          <w:sz w:val="28"/>
          <w:szCs w:val="28"/>
        </w:rPr>
        <w:t>2</w:t>
      </w:r>
      <w:r w:rsidR="004B37CC">
        <w:rPr>
          <w:rFonts w:ascii="Arial" w:hAnsi="Arial"/>
          <w:sz w:val="28"/>
          <w:szCs w:val="28"/>
        </w:rPr>
        <w:t>3</w:t>
      </w:r>
      <w:r w:rsidRPr="00AE02BB">
        <w:rPr>
          <w:rFonts w:ascii="Arial" w:hAnsi="Arial"/>
          <w:sz w:val="28"/>
          <w:szCs w:val="28"/>
        </w:rPr>
        <w:t>/</w:t>
      </w:r>
      <w:r>
        <w:rPr>
          <w:rFonts w:ascii="Arial" w:hAnsi="Arial"/>
          <w:sz w:val="28"/>
          <w:szCs w:val="28"/>
        </w:rPr>
        <w:t>2</w:t>
      </w:r>
      <w:r w:rsidR="004B37CC">
        <w:rPr>
          <w:rFonts w:ascii="Arial" w:hAnsi="Arial"/>
          <w:sz w:val="28"/>
          <w:szCs w:val="28"/>
        </w:rPr>
        <w:t>4</w:t>
      </w:r>
      <w:r w:rsidRPr="00AE02BB">
        <w:rPr>
          <w:rFonts w:ascii="Arial" w:hAnsi="Arial"/>
          <w:sz w:val="28"/>
          <w:szCs w:val="28"/>
        </w:rPr>
        <w:t xml:space="preserve"> </w:t>
      </w:r>
      <w:r w:rsidRPr="00037173">
        <w:rPr>
          <w:rFonts w:ascii="Arial" w:hAnsi="Arial"/>
          <w:b/>
          <w:sz w:val="28"/>
          <w:szCs w:val="28"/>
          <w:u w:val="single"/>
        </w:rPr>
        <w:t>verbindlich</w:t>
      </w:r>
      <w:r w:rsidRPr="00AE02BB">
        <w:rPr>
          <w:rFonts w:ascii="Arial" w:hAnsi="Arial"/>
          <w:sz w:val="28"/>
          <w:szCs w:val="28"/>
        </w:rPr>
        <w:t xml:space="preserve"> für die 4-tägige Ganztagesschule an.</w:t>
      </w:r>
    </w:p>
    <w:p w14:paraId="468CE4ED" w14:textId="77777777" w:rsidR="004C4F7C" w:rsidRPr="00AE02BB" w:rsidRDefault="00DC035A" w:rsidP="004C4F7C">
      <w:pPr>
        <w:rPr>
          <w:rFonts w:ascii="Arial" w:hAnsi="Arial"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525AE95B" wp14:editId="04B7396E">
            <wp:simplePos x="0" y="0"/>
            <wp:positionH relativeFrom="column">
              <wp:posOffset>-760095</wp:posOffset>
            </wp:positionH>
            <wp:positionV relativeFrom="paragraph">
              <wp:posOffset>22860</wp:posOffset>
            </wp:positionV>
            <wp:extent cx="462915" cy="595630"/>
            <wp:effectExtent l="0" t="9207" r="4127" b="4128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nd-309924_640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V="1">
                      <a:off x="0" y="0"/>
                      <a:ext cx="462915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37360F" w14:textId="77777777" w:rsidR="004C4F7C" w:rsidRPr="00AE02BB" w:rsidRDefault="004B37CC" w:rsidP="004C4F7C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Mein/</w:t>
      </w:r>
      <w:r w:rsidR="004C4F7C" w:rsidRPr="00AE02BB">
        <w:rPr>
          <w:rFonts w:ascii="Arial" w:hAnsi="Arial"/>
          <w:sz w:val="28"/>
          <w:szCs w:val="28"/>
        </w:rPr>
        <w:t xml:space="preserve">unser Kind wird im Schuljahr </w:t>
      </w:r>
      <w:r w:rsidR="00E54E5C">
        <w:rPr>
          <w:rFonts w:ascii="Arial" w:hAnsi="Arial"/>
          <w:sz w:val="28"/>
          <w:szCs w:val="28"/>
        </w:rPr>
        <w:t>2</w:t>
      </w:r>
      <w:r>
        <w:rPr>
          <w:rFonts w:ascii="Arial" w:hAnsi="Arial"/>
          <w:sz w:val="28"/>
          <w:szCs w:val="28"/>
        </w:rPr>
        <w:t>3</w:t>
      </w:r>
      <w:r w:rsidR="004C4F7C" w:rsidRPr="00AE02BB">
        <w:rPr>
          <w:rFonts w:ascii="Arial" w:hAnsi="Arial"/>
          <w:sz w:val="28"/>
          <w:szCs w:val="28"/>
        </w:rPr>
        <w:t>/</w:t>
      </w:r>
      <w:r w:rsidR="00A3199A">
        <w:rPr>
          <w:rFonts w:ascii="Arial" w:hAnsi="Arial"/>
          <w:sz w:val="28"/>
          <w:szCs w:val="28"/>
        </w:rPr>
        <w:t>2</w:t>
      </w:r>
      <w:r>
        <w:rPr>
          <w:rFonts w:ascii="Arial" w:hAnsi="Arial"/>
          <w:sz w:val="28"/>
          <w:szCs w:val="28"/>
        </w:rPr>
        <w:t>4</w:t>
      </w:r>
      <w:r w:rsidR="004C4F7C" w:rsidRPr="00AE02BB">
        <w:rPr>
          <w:rFonts w:ascii="Arial" w:hAnsi="Arial"/>
          <w:sz w:val="28"/>
          <w:szCs w:val="28"/>
        </w:rPr>
        <w:t xml:space="preserve"> die </w:t>
      </w:r>
      <w:r w:rsidR="004C4F7C" w:rsidRPr="00707968">
        <w:rPr>
          <w:rFonts w:ascii="Arial" w:hAnsi="Arial"/>
          <w:b/>
          <w:sz w:val="28"/>
          <w:szCs w:val="28"/>
        </w:rPr>
        <w:t>Klasse</w:t>
      </w:r>
      <w:r w:rsidR="004C4F7C" w:rsidRPr="00AE02BB">
        <w:rPr>
          <w:rFonts w:ascii="Arial" w:hAnsi="Arial"/>
          <w:sz w:val="28"/>
          <w:szCs w:val="28"/>
        </w:rPr>
        <w:t xml:space="preserve"> </w:t>
      </w:r>
      <w:r w:rsidR="00B03F51">
        <w:rPr>
          <w:rFonts w:ascii="Arial" w:hAnsi="Arial"/>
          <w:b/>
          <w:sz w:val="28"/>
          <w:szCs w:val="28"/>
        </w:rPr>
        <w:t>4</w:t>
      </w:r>
      <w:r w:rsidR="004C4F7C" w:rsidRPr="00AE02BB">
        <w:rPr>
          <w:rFonts w:ascii="Arial" w:hAnsi="Arial"/>
          <w:sz w:val="28"/>
          <w:szCs w:val="28"/>
        </w:rPr>
        <w:t>___ besuchen.</w:t>
      </w:r>
    </w:p>
    <w:p w14:paraId="2F21AEBF" w14:textId="77777777" w:rsidR="004C4F7C" w:rsidRPr="00AE02BB" w:rsidRDefault="004C4F7C" w:rsidP="004C4F7C">
      <w:pPr>
        <w:rPr>
          <w:rFonts w:ascii="Arial" w:hAnsi="Arial"/>
          <w:sz w:val="28"/>
          <w:szCs w:val="28"/>
        </w:rPr>
      </w:pPr>
    </w:p>
    <w:p w14:paraId="3A39B24C" w14:textId="77777777" w:rsidR="004C4F7C" w:rsidRPr="00AE02BB" w:rsidRDefault="004C4F7C" w:rsidP="004C4F7C">
      <w:pPr>
        <w:rPr>
          <w:rFonts w:ascii="Arial" w:hAnsi="Arial"/>
          <w:sz w:val="28"/>
          <w:szCs w:val="28"/>
        </w:rPr>
      </w:pPr>
      <w:r w:rsidRPr="00AE02BB">
        <w:rPr>
          <w:rFonts w:ascii="Arial" w:hAnsi="Arial"/>
          <w:sz w:val="28"/>
          <w:szCs w:val="28"/>
        </w:rPr>
        <w:t>Name, Anschrift und Telefonnummer des/der Erziehungsberechtigten</w:t>
      </w:r>
    </w:p>
    <w:p w14:paraId="5279F070" w14:textId="77777777" w:rsidR="004C4F7C" w:rsidRPr="00EF6BDA" w:rsidRDefault="004C4F7C" w:rsidP="004C4F7C">
      <w:pPr>
        <w:rPr>
          <w:rFonts w:ascii="Arial" w:hAnsi="Arial"/>
          <w:sz w:val="32"/>
        </w:rPr>
      </w:pPr>
    </w:p>
    <w:p w14:paraId="2B09E8EF" w14:textId="77777777" w:rsidR="004C4F7C" w:rsidRDefault="004C4F7C" w:rsidP="004C4F7C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</w:t>
      </w:r>
    </w:p>
    <w:p w14:paraId="3639D00C" w14:textId="77777777" w:rsidR="004C4F7C" w:rsidRPr="00EF6BDA" w:rsidRDefault="004C4F7C" w:rsidP="004C4F7C">
      <w:pPr>
        <w:rPr>
          <w:rFonts w:ascii="Arial" w:hAnsi="Arial"/>
          <w:sz w:val="32"/>
        </w:rPr>
      </w:pPr>
    </w:p>
    <w:p w14:paraId="62EF312D" w14:textId="77777777" w:rsidR="004C4F7C" w:rsidRDefault="004C4F7C" w:rsidP="004C4F7C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</w:t>
      </w:r>
    </w:p>
    <w:p w14:paraId="0D3E7CDE" w14:textId="77777777" w:rsidR="004C4F7C" w:rsidRDefault="004C4F7C" w:rsidP="004C4F7C">
      <w:pPr>
        <w:rPr>
          <w:rFonts w:ascii="Arial" w:hAnsi="Arial"/>
        </w:rPr>
      </w:pPr>
    </w:p>
    <w:p w14:paraId="31490B3E" w14:textId="77777777" w:rsidR="00EF6BDA" w:rsidRDefault="00EF6BDA" w:rsidP="004C4F7C">
      <w:pPr>
        <w:rPr>
          <w:rFonts w:ascii="Arial" w:hAnsi="Arial"/>
        </w:rPr>
      </w:pPr>
    </w:p>
    <w:p w14:paraId="5A412502" w14:textId="77777777" w:rsidR="004C4F7C" w:rsidRDefault="004C4F7C" w:rsidP="004C4F7C">
      <w:pPr>
        <w:rPr>
          <w:rFonts w:ascii="Arial" w:hAnsi="Arial"/>
        </w:rPr>
      </w:pPr>
    </w:p>
    <w:p w14:paraId="1035B59D" w14:textId="77777777" w:rsidR="004C4F7C" w:rsidRDefault="004C4F7C" w:rsidP="004C4F7C">
      <w:pPr>
        <w:rPr>
          <w:rFonts w:ascii="Arial" w:hAnsi="Arial"/>
        </w:rPr>
      </w:pPr>
      <w:r>
        <w:rPr>
          <w:rFonts w:ascii="Arial" w:hAnsi="Arial"/>
        </w:rPr>
        <w:t>______________    ___________________________________</w:t>
      </w:r>
    </w:p>
    <w:p w14:paraId="7785137C" w14:textId="77777777" w:rsidR="004C4F7C" w:rsidRDefault="004C4F7C" w:rsidP="004C4F7C">
      <w:pPr>
        <w:rPr>
          <w:rFonts w:ascii="Arial" w:hAnsi="Arial"/>
        </w:rPr>
      </w:pPr>
      <w:r>
        <w:rPr>
          <w:rFonts w:ascii="Arial" w:hAnsi="Arial"/>
        </w:rPr>
        <w:t>Datum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Unterschrift des/der Erziehungsberechtigten</w:t>
      </w:r>
    </w:p>
    <w:sectPr w:rsidR="004C4F7C" w:rsidSect="00543253">
      <w:headerReference w:type="default" r:id="rId11"/>
      <w:footerReference w:type="default" r:id="rId12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06ABA" w14:textId="77777777" w:rsidR="002B335C" w:rsidRDefault="002B335C">
      <w:r>
        <w:separator/>
      </w:r>
    </w:p>
  </w:endnote>
  <w:endnote w:type="continuationSeparator" w:id="0">
    <w:p w14:paraId="1EA3B543" w14:textId="77777777" w:rsidR="002B335C" w:rsidRDefault="002B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2B3C5" w14:textId="77777777" w:rsidR="00CD4B24" w:rsidRDefault="00533C14" w:rsidP="00E765E2">
    <w:pPr>
      <w:pStyle w:val="Fuzeile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C759B59" wp14:editId="06D57B95">
          <wp:simplePos x="0" y="0"/>
          <wp:positionH relativeFrom="column">
            <wp:posOffset>4281805</wp:posOffset>
          </wp:positionH>
          <wp:positionV relativeFrom="paragraph">
            <wp:posOffset>220980</wp:posOffset>
          </wp:positionV>
          <wp:extent cx="2076450" cy="104775"/>
          <wp:effectExtent l="0" t="0" r="0" b="9525"/>
          <wp:wrapTight wrapText="bothSides">
            <wp:wrapPolygon edited="0">
              <wp:start x="0" y="0"/>
              <wp:lineTo x="0" y="19636"/>
              <wp:lineTo x="21402" y="19636"/>
              <wp:lineTo x="21402" y="0"/>
              <wp:lineTo x="0" y="0"/>
            </wp:wrapPolygon>
          </wp:wrapTight>
          <wp:docPr id="11" name="Bild 5" descr="Leitsatz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eitsatz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28DB5" w14:textId="77777777" w:rsidR="002B335C" w:rsidRDefault="002B335C">
      <w:r>
        <w:separator/>
      </w:r>
    </w:p>
  </w:footnote>
  <w:footnote w:type="continuationSeparator" w:id="0">
    <w:p w14:paraId="1EFC0A56" w14:textId="77777777" w:rsidR="002B335C" w:rsidRDefault="002B3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50061" w14:textId="77777777" w:rsidR="00CD4B24" w:rsidRDefault="00533C14" w:rsidP="00E765E2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579500" wp14:editId="22FBE3C3">
          <wp:simplePos x="0" y="0"/>
          <wp:positionH relativeFrom="column">
            <wp:posOffset>3620770</wp:posOffset>
          </wp:positionH>
          <wp:positionV relativeFrom="paragraph">
            <wp:posOffset>-31115</wp:posOffset>
          </wp:positionV>
          <wp:extent cx="2867025" cy="457200"/>
          <wp:effectExtent l="0" t="0" r="9525" b="0"/>
          <wp:wrapTight wrapText="bothSides">
            <wp:wrapPolygon edited="0">
              <wp:start x="0" y="0"/>
              <wp:lineTo x="0" y="20700"/>
              <wp:lineTo x="21528" y="20700"/>
              <wp:lineTo x="21528" y="0"/>
              <wp:lineTo x="0" y="0"/>
            </wp:wrapPolygon>
          </wp:wrapTight>
          <wp:docPr id="9" name="Bild 6" descr="Logo_neu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neu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AC6074" w14:textId="77777777" w:rsidR="00CD4B24" w:rsidRDefault="00CD4B24" w:rsidP="00E05EBE">
    <w:pPr>
      <w:pStyle w:val="Kopfzeile"/>
      <w:tabs>
        <w:tab w:val="left" w:pos="5820"/>
      </w:tabs>
    </w:pPr>
    <w:r>
      <w:tab/>
    </w:r>
    <w:r>
      <w:tab/>
    </w:r>
    <w:r>
      <w:tab/>
    </w:r>
    <w:r w:rsidR="00E05EBE">
      <w:rPr>
        <w:noProof/>
      </w:rPr>
      <w:drawing>
        <wp:anchor distT="0" distB="0" distL="114300" distR="114300" simplePos="0" relativeHeight="251656192" behindDoc="1" locked="0" layoutInCell="1" allowOverlap="1" wp14:anchorId="345D839C" wp14:editId="028ED45D">
          <wp:simplePos x="0" y="0"/>
          <wp:positionH relativeFrom="column">
            <wp:posOffset>-3182620</wp:posOffset>
          </wp:positionH>
          <wp:positionV relativeFrom="paragraph">
            <wp:posOffset>346710</wp:posOffset>
          </wp:positionV>
          <wp:extent cx="1971675" cy="95250"/>
          <wp:effectExtent l="0" t="0" r="9525" b="0"/>
          <wp:wrapTight wrapText="bothSides">
            <wp:wrapPolygon edited="0">
              <wp:start x="0" y="0"/>
              <wp:lineTo x="0" y="17280"/>
              <wp:lineTo x="21496" y="17280"/>
              <wp:lineTo x="21496" y="0"/>
              <wp:lineTo x="0" y="0"/>
            </wp:wrapPolygon>
          </wp:wrapTight>
          <wp:docPr id="10" name="Bild 3" descr="Adresse_Abs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resse_Abs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FD2C77" w14:textId="77777777" w:rsidR="00CD4B24" w:rsidRDefault="00CD4B24" w:rsidP="00E765E2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E33BB"/>
    <w:multiLevelType w:val="hybridMultilevel"/>
    <w:tmpl w:val="1D6AAAE8"/>
    <w:lvl w:ilvl="0" w:tplc="55BA4F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E69F4"/>
    <w:multiLevelType w:val="hybridMultilevel"/>
    <w:tmpl w:val="FF064D28"/>
    <w:lvl w:ilvl="0" w:tplc="9CE23A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E1969"/>
    <w:multiLevelType w:val="hybridMultilevel"/>
    <w:tmpl w:val="0FF466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579A4"/>
    <w:multiLevelType w:val="hybridMultilevel"/>
    <w:tmpl w:val="5EDEFC3A"/>
    <w:lvl w:ilvl="0" w:tplc="9CE23A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50B02"/>
    <w:multiLevelType w:val="hybridMultilevel"/>
    <w:tmpl w:val="0D98E400"/>
    <w:lvl w:ilvl="0" w:tplc="A14C51A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D5B0F"/>
    <w:multiLevelType w:val="hybridMultilevel"/>
    <w:tmpl w:val="09A69E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563077">
    <w:abstractNumId w:val="3"/>
  </w:num>
  <w:num w:numId="2" w16cid:durableId="1690598538">
    <w:abstractNumId w:val="1"/>
  </w:num>
  <w:num w:numId="3" w16cid:durableId="1785029575">
    <w:abstractNumId w:val="4"/>
  </w:num>
  <w:num w:numId="4" w16cid:durableId="1194226977">
    <w:abstractNumId w:val="0"/>
  </w:num>
  <w:num w:numId="5" w16cid:durableId="1928612917">
    <w:abstractNumId w:val="5"/>
  </w:num>
  <w:num w:numId="6" w16cid:durableId="65078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D40"/>
    <w:rsid w:val="000148B0"/>
    <w:rsid w:val="00016658"/>
    <w:rsid w:val="00022472"/>
    <w:rsid w:val="0003009C"/>
    <w:rsid w:val="000477B3"/>
    <w:rsid w:val="00060C81"/>
    <w:rsid w:val="00070B36"/>
    <w:rsid w:val="00080183"/>
    <w:rsid w:val="0009159F"/>
    <w:rsid w:val="00096E3F"/>
    <w:rsid w:val="000B3FFA"/>
    <w:rsid w:val="000E6A27"/>
    <w:rsid w:val="000F41B9"/>
    <w:rsid w:val="001179DE"/>
    <w:rsid w:val="00122EEA"/>
    <w:rsid w:val="001660BB"/>
    <w:rsid w:val="00177042"/>
    <w:rsid w:val="00182D23"/>
    <w:rsid w:val="00190571"/>
    <w:rsid w:val="001C0351"/>
    <w:rsid w:val="001C5EE3"/>
    <w:rsid w:val="001F7A02"/>
    <w:rsid w:val="00265013"/>
    <w:rsid w:val="002B335C"/>
    <w:rsid w:val="002C6D9A"/>
    <w:rsid w:val="002D3E47"/>
    <w:rsid w:val="002F5897"/>
    <w:rsid w:val="003203C2"/>
    <w:rsid w:val="00326D40"/>
    <w:rsid w:val="00351377"/>
    <w:rsid w:val="00365B3D"/>
    <w:rsid w:val="00370E97"/>
    <w:rsid w:val="00374161"/>
    <w:rsid w:val="0038326E"/>
    <w:rsid w:val="00385EF5"/>
    <w:rsid w:val="00386893"/>
    <w:rsid w:val="0039415D"/>
    <w:rsid w:val="003E1B28"/>
    <w:rsid w:val="003F2CC5"/>
    <w:rsid w:val="00496483"/>
    <w:rsid w:val="004B37CC"/>
    <w:rsid w:val="004B6D08"/>
    <w:rsid w:val="004C4F7C"/>
    <w:rsid w:val="004D0543"/>
    <w:rsid w:val="004D2A74"/>
    <w:rsid w:val="005178D7"/>
    <w:rsid w:val="00533C14"/>
    <w:rsid w:val="00543253"/>
    <w:rsid w:val="00543E3D"/>
    <w:rsid w:val="0055352D"/>
    <w:rsid w:val="00562EF1"/>
    <w:rsid w:val="00587E55"/>
    <w:rsid w:val="005F0278"/>
    <w:rsid w:val="006200E5"/>
    <w:rsid w:val="0062561A"/>
    <w:rsid w:val="006365A4"/>
    <w:rsid w:val="00647CE9"/>
    <w:rsid w:val="00651231"/>
    <w:rsid w:val="0065217D"/>
    <w:rsid w:val="00665436"/>
    <w:rsid w:val="006A0420"/>
    <w:rsid w:val="006C53E6"/>
    <w:rsid w:val="00713F2E"/>
    <w:rsid w:val="00754238"/>
    <w:rsid w:val="00761CD5"/>
    <w:rsid w:val="00780B3E"/>
    <w:rsid w:val="007C705F"/>
    <w:rsid w:val="007C754B"/>
    <w:rsid w:val="007D4ECF"/>
    <w:rsid w:val="007E3A54"/>
    <w:rsid w:val="007F6224"/>
    <w:rsid w:val="00803A35"/>
    <w:rsid w:val="00854DE1"/>
    <w:rsid w:val="0087497F"/>
    <w:rsid w:val="008A0D83"/>
    <w:rsid w:val="008C1779"/>
    <w:rsid w:val="008C434E"/>
    <w:rsid w:val="00917F77"/>
    <w:rsid w:val="00926A9B"/>
    <w:rsid w:val="00980708"/>
    <w:rsid w:val="009878B6"/>
    <w:rsid w:val="009D29BB"/>
    <w:rsid w:val="009E0541"/>
    <w:rsid w:val="00A3199A"/>
    <w:rsid w:val="00A32613"/>
    <w:rsid w:val="00A42DB2"/>
    <w:rsid w:val="00A61548"/>
    <w:rsid w:val="00AA44D9"/>
    <w:rsid w:val="00AB0FFA"/>
    <w:rsid w:val="00AC2A1F"/>
    <w:rsid w:val="00AF39CA"/>
    <w:rsid w:val="00AF473B"/>
    <w:rsid w:val="00B0231A"/>
    <w:rsid w:val="00B03F51"/>
    <w:rsid w:val="00B46D91"/>
    <w:rsid w:val="00B5578F"/>
    <w:rsid w:val="00BC58B2"/>
    <w:rsid w:val="00BD6E86"/>
    <w:rsid w:val="00C01676"/>
    <w:rsid w:val="00C0455C"/>
    <w:rsid w:val="00C075CD"/>
    <w:rsid w:val="00C411EF"/>
    <w:rsid w:val="00C473D7"/>
    <w:rsid w:val="00C763AA"/>
    <w:rsid w:val="00C76A7B"/>
    <w:rsid w:val="00C813CD"/>
    <w:rsid w:val="00CC56CC"/>
    <w:rsid w:val="00CD4B24"/>
    <w:rsid w:val="00D6526F"/>
    <w:rsid w:val="00D83246"/>
    <w:rsid w:val="00D926B8"/>
    <w:rsid w:val="00DC035A"/>
    <w:rsid w:val="00DF2E6C"/>
    <w:rsid w:val="00E04D65"/>
    <w:rsid w:val="00E05EBE"/>
    <w:rsid w:val="00E40AB2"/>
    <w:rsid w:val="00E54E5C"/>
    <w:rsid w:val="00E765E2"/>
    <w:rsid w:val="00E822EC"/>
    <w:rsid w:val="00ED2B62"/>
    <w:rsid w:val="00ED5483"/>
    <w:rsid w:val="00EF6BDA"/>
    <w:rsid w:val="00F239C9"/>
    <w:rsid w:val="00F476D4"/>
    <w:rsid w:val="00F4793B"/>
    <w:rsid w:val="00F928B3"/>
    <w:rsid w:val="00FA6306"/>
    <w:rsid w:val="00FE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D18BF3"/>
  <w15:docId w15:val="{7F2ECBFA-292B-4CA5-94F2-5F085713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D2A7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D2A74"/>
    <w:pPr>
      <w:keepNext/>
      <w:outlineLvl w:val="0"/>
    </w:pPr>
    <w:rPr>
      <w:rFonts w:ascii="Arial" w:hAnsi="Arial"/>
      <w:b/>
      <w:b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E765E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765E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74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7416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926B8"/>
    <w:rPr>
      <w:color w:val="0000FF" w:themeColor="hyperlink"/>
      <w:u w:val="single"/>
    </w:rPr>
  </w:style>
  <w:style w:type="character" w:customStyle="1" w:styleId="KopfzeileZchn">
    <w:name w:val="Kopfzeile Zchn"/>
    <w:basedOn w:val="Absatz-Standardschriftart"/>
    <w:link w:val="Kopfzeile"/>
    <w:rsid w:val="00016658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CC5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stelle@04114091.schule.bwl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stelle@04114091.schule.bwl.d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riefkopf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briefkopf.dotx</Template>
  <TotalTime>0</TotalTime>
  <Pages>2</Pages>
  <Words>309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Eislingen, 16</vt:lpstr>
    </vt:vector>
  </TitlesOfParts>
  <Company>Baden-Württemberg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Eislingen, 16</dc:title>
  <dc:creator>Admin2</dc:creator>
  <cp:lastModifiedBy>Sabine Haug</cp:lastModifiedBy>
  <cp:revision>2</cp:revision>
  <cp:lastPrinted>2023-03-15T07:07:00Z</cp:lastPrinted>
  <dcterms:created xsi:type="dcterms:W3CDTF">2023-03-15T07:07:00Z</dcterms:created>
  <dcterms:modified xsi:type="dcterms:W3CDTF">2023-03-15T07:07:00Z</dcterms:modified>
</cp:coreProperties>
</file>