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4BA911" w14:textId="77777777" w:rsidR="00533C14" w:rsidRPr="00FC5213" w:rsidRDefault="00D926B8" w:rsidP="00533C14">
      <w:p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27C731" wp14:editId="7A118BEC">
                <wp:simplePos x="0" y="0"/>
                <wp:positionH relativeFrom="column">
                  <wp:posOffset>4081780</wp:posOffset>
                </wp:positionH>
                <wp:positionV relativeFrom="paragraph">
                  <wp:posOffset>60960</wp:posOffset>
                </wp:positionV>
                <wp:extent cx="2275205" cy="134239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6495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14:paraId="1D976400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14:paraId="53E40C7F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14:paraId="6EC03C53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14:paraId="5FD73456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14:paraId="5DFFAE91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14:paraId="34D8DD06" w14:textId="77777777" w:rsidR="00D926B8" w:rsidRPr="00D926B8" w:rsidRDefault="006B1FC1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8" w:history="1">
                              <w:r w:rsidR="00CC39CE" w:rsidRPr="007A4CCE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sekretariat@silcherschule-eislingen.de</w:t>
                              </w:r>
                            </w:hyperlink>
                          </w:p>
                          <w:p w14:paraId="7EA3FBAE" w14:textId="77777777" w:rsidR="00D926B8" w:rsidRDefault="00D926B8" w:rsidP="00D926B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D27C7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1.4pt;margin-top:4.8pt;width:179.15pt;height:10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" stroked="f">
                <v:textbox>
                  <w:txbxContent>
                    <w:p w14:paraId="19D86495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14:paraId="1D976400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14:paraId="53E40C7F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14:paraId="6EC03C53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14:paraId="5FD73456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14:paraId="5DFFAE91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14:paraId="34D8DD06" w14:textId="77777777" w:rsidR="00D926B8" w:rsidRPr="00D926B8" w:rsidRDefault="00BB5DB6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9" w:history="1">
                        <w:r w:rsidR="00CC39CE" w:rsidRPr="007A4CCE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sekretariat@silcherschule-eislingen.de</w:t>
                        </w:r>
                      </w:hyperlink>
                    </w:p>
                    <w:p w14:paraId="7EA3FBAE" w14:textId="77777777" w:rsidR="00D926B8" w:rsidRDefault="00D926B8" w:rsidP="00D926B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1B296" w14:textId="77777777" w:rsidR="00ED2B62" w:rsidRPr="00FC5213" w:rsidRDefault="002E78A4" w:rsidP="00B1187B">
      <w:pPr>
        <w:rPr>
          <w:rFonts w:asciiTheme="minorHAnsi" w:hAnsiTheme="minorHAnsi" w:cstheme="minorHAnsi"/>
          <w:sz w:val="26"/>
          <w:szCs w:val="26"/>
          <w:u w:val="single"/>
        </w:rPr>
      </w:pPr>
      <w:r w:rsidRPr="00FC5213">
        <w:rPr>
          <w:rFonts w:asciiTheme="minorHAnsi" w:hAnsiTheme="minorHAnsi" w:cstheme="minorHAnsi"/>
          <w:sz w:val="26"/>
          <w:szCs w:val="26"/>
          <w:u w:val="single"/>
        </w:rPr>
        <w:t>An die Eltern der</w:t>
      </w:r>
    </w:p>
    <w:p w14:paraId="704D1448" w14:textId="77777777" w:rsidR="00ED2B62" w:rsidRPr="00FC5213" w:rsidRDefault="002E78A4" w:rsidP="00326D40">
      <w:pPr>
        <w:spacing w:line="276" w:lineRule="auto"/>
        <w:rPr>
          <w:rFonts w:asciiTheme="minorHAnsi" w:hAnsiTheme="minorHAnsi" w:cstheme="minorHAnsi"/>
          <w:sz w:val="26"/>
          <w:szCs w:val="26"/>
          <w:u w:val="single"/>
        </w:rPr>
      </w:pPr>
      <w:r w:rsidRPr="00FC5213">
        <w:rPr>
          <w:rFonts w:asciiTheme="minorHAnsi" w:hAnsiTheme="minorHAnsi" w:cstheme="minorHAnsi"/>
          <w:sz w:val="26"/>
          <w:szCs w:val="26"/>
          <w:u w:val="single"/>
        </w:rPr>
        <w:t>künftigen Klassen</w:t>
      </w:r>
    </w:p>
    <w:p w14:paraId="58100EA8" w14:textId="77777777" w:rsidR="00ED2B62" w:rsidRPr="00FC5213" w:rsidRDefault="002E78A4" w:rsidP="00B1187B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  <w:u w:val="single"/>
        </w:rPr>
        <w:t>5, 6 und 7</w:t>
      </w:r>
    </w:p>
    <w:p w14:paraId="7B0F30A6" w14:textId="77777777" w:rsidR="00ED2B62" w:rsidRPr="00FC5213" w:rsidRDefault="00ED2B62" w:rsidP="00326D40">
      <w:pPr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10CA468B" w14:textId="77777777" w:rsidR="00B1187B" w:rsidRPr="00FC5213" w:rsidRDefault="00B1187B" w:rsidP="00326D40">
      <w:pPr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3B010E40" w14:textId="77777777" w:rsidR="00D926B8" w:rsidRPr="00FC5213" w:rsidRDefault="00D926B8" w:rsidP="00ED2B62">
      <w:pPr>
        <w:spacing w:line="276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8C793A" w14:textId="0DEAB4DD" w:rsidR="00ED2B62" w:rsidRPr="00FC5213" w:rsidRDefault="00ED2B62" w:rsidP="00FC5213">
      <w:pPr>
        <w:spacing w:line="276" w:lineRule="auto"/>
        <w:ind w:left="4956" w:firstLine="708"/>
        <w:jc w:val="center"/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Eislingen,</w:t>
      </w:r>
      <w:r w:rsidR="001D32E9">
        <w:rPr>
          <w:rFonts w:asciiTheme="minorHAnsi" w:hAnsiTheme="minorHAnsi" w:cstheme="minorHAnsi"/>
          <w:sz w:val="26"/>
          <w:szCs w:val="26"/>
        </w:rPr>
        <w:t xml:space="preserve"> </w:t>
      </w:r>
      <w:r w:rsidR="008A58CF">
        <w:rPr>
          <w:rFonts w:asciiTheme="minorHAnsi" w:hAnsiTheme="minorHAnsi" w:cstheme="minorHAnsi"/>
          <w:sz w:val="26"/>
          <w:szCs w:val="26"/>
        </w:rPr>
        <w:t>2</w:t>
      </w:r>
      <w:r w:rsidR="00136CCA">
        <w:rPr>
          <w:rFonts w:asciiTheme="minorHAnsi" w:hAnsiTheme="minorHAnsi" w:cstheme="minorHAnsi"/>
          <w:sz w:val="26"/>
          <w:szCs w:val="26"/>
        </w:rPr>
        <w:t>5</w:t>
      </w:r>
      <w:r w:rsidR="008A58CF">
        <w:rPr>
          <w:rFonts w:asciiTheme="minorHAnsi" w:hAnsiTheme="minorHAnsi" w:cstheme="minorHAnsi"/>
          <w:sz w:val="26"/>
          <w:szCs w:val="26"/>
        </w:rPr>
        <w:t>.02.2025</w:t>
      </w:r>
    </w:p>
    <w:p w14:paraId="2644E18A" w14:textId="77777777" w:rsidR="0074031A" w:rsidRPr="00FC5213" w:rsidRDefault="0074031A" w:rsidP="0074031A">
      <w:p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Sehr geehrte Eltern,</w:t>
      </w:r>
    </w:p>
    <w:p w14:paraId="3B8D3636" w14:textId="77777777" w:rsidR="002632C9" w:rsidRPr="00FC5213" w:rsidRDefault="002632C9" w:rsidP="0074031A">
      <w:pPr>
        <w:rPr>
          <w:rFonts w:asciiTheme="minorHAnsi" w:hAnsiTheme="minorHAnsi" w:cstheme="minorHAnsi"/>
          <w:sz w:val="26"/>
          <w:szCs w:val="26"/>
        </w:rPr>
      </w:pPr>
    </w:p>
    <w:p w14:paraId="5A430CEA" w14:textId="23E933F6" w:rsidR="002632C9" w:rsidRPr="00FC5213" w:rsidRDefault="002632C9" w:rsidP="0074031A">
      <w:p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im</w:t>
      </w:r>
      <w:r w:rsidR="0050027C" w:rsidRPr="00FC5213">
        <w:rPr>
          <w:rFonts w:asciiTheme="minorHAnsi" w:hAnsiTheme="minorHAnsi" w:cstheme="minorHAnsi"/>
          <w:sz w:val="26"/>
          <w:szCs w:val="26"/>
        </w:rPr>
        <w:t xml:space="preserve"> kommenden Schuljahr 202</w:t>
      </w:r>
      <w:r w:rsidR="008A58CF">
        <w:rPr>
          <w:rFonts w:asciiTheme="minorHAnsi" w:hAnsiTheme="minorHAnsi" w:cstheme="minorHAnsi"/>
          <w:sz w:val="26"/>
          <w:szCs w:val="26"/>
        </w:rPr>
        <w:t>5</w:t>
      </w:r>
      <w:r w:rsidR="0050027C" w:rsidRPr="00FC5213">
        <w:rPr>
          <w:rFonts w:asciiTheme="minorHAnsi" w:hAnsiTheme="minorHAnsi" w:cstheme="minorHAnsi"/>
          <w:sz w:val="26"/>
          <w:szCs w:val="26"/>
        </w:rPr>
        <w:t>/202</w:t>
      </w:r>
      <w:r w:rsidR="008A58CF">
        <w:rPr>
          <w:rFonts w:asciiTheme="minorHAnsi" w:hAnsiTheme="minorHAnsi" w:cstheme="minorHAnsi"/>
          <w:sz w:val="26"/>
          <w:szCs w:val="26"/>
        </w:rPr>
        <w:t>6</w:t>
      </w:r>
      <w:r w:rsidR="00900DBF">
        <w:rPr>
          <w:rFonts w:asciiTheme="minorHAnsi" w:hAnsiTheme="minorHAnsi" w:cstheme="minorHAnsi"/>
          <w:sz w:val="26"/>
          <w:szCs w:val="26"/>
        </w:rPr>
        <w:t xml:space="preserve"> wird Ihr Kind die Ganztag</w:t>
      </w:r>
      <w:r w:rsidRPr="00FC5213">
        <w:rPr>
          <w:rFonts w:asciiTheme="minorHAnsi" w:hAnsiTheme="minorHAnsi" w:cstheme="minorHAnsi"/>
          <w:sz w:val="26"/>
          <w:szCs w:val="26"/>
        </w:rPr>
        <w:t>sschule besuchen. Für die Kinder der Kl</w:t>
      </w:r>
      <w:r w:rsidR="00900DBF">
        <w:rPr>
          <w:rFonts w:asciiTheme="minorHAnsi" w:hAnsiTheme="minorHAnsi" w:cstheme="minorHAnsi"/>
          <w:sz w:val="26"/>
          <w:szCs w:val="26"/>
        </w:rPr>
        <w:t>asse 5, 6 und 7 ist die Ganztag</w:t>
      </w:r>
      <w:r w:rsidRPr="00FC5213">
        <w:rPr>
          <w:rFonts w:asciiTheme="minorHAnsi" w:hAnsiTheme="minorHAnsi" w:cstheme="minorHAnsi"/>
          <w:sz w:val="26"/>
          <w:szCs w:val="26"/>
        </w:rPr>
        <w:t xml:space="preserve">sschule an drei Tagen (Montag, Dienstag und </w:t>
      </w:r>
      <w:r w:rsidR="006B1FC1">
        <w:rPr>
          <w:rFonts w:asciiTheme="minorHAnsi" w:hAnsiTheme="minorHAnsi" w:cstheme="minorHAnsi"/>
          <w:sz w:val="26"/>
          <w:szCs w:val="26"/>
        </w:rPr>
        <w:t>Mittwoch</w:t>
      </w:r>
      <w:r w:rsidRPr="00FC5213">
        <w:rPr>
          <w:rFonts w:asciiTheme="minorHAnsi" w:hAnsiTheme="minorHAnsi" w:cstheme="minorHAnsi"/>
          <w:sz w:val="26"/>
          <w:szCs w:val="26"/>
        </w:rPr>
        <w:t>) verpflichtend.</w:t>
      </w:r>
    </w:p>
    <w:p w14:paraId="59536484" w14:textId="77777777" w:rsidR="002632C9" w:rsidRPr="00FC5213" w:rsidRDefault="002632C9" w:rsidP="0074031A">
      <w:pPr>
        <w:rPr>
          <w:rFonts w:asciiTheme="minorHAnsi" w:hAnsiTheme="minorHAnsi" w:cstheme="minorHAnsi"/>
          <w:sz w:val="26"/>
          <w:szCs w:val="26"/>
        </w:rPr>
      </w:pPr>
    </w:p>
    <w:p w14:paraId="6F44114A" w14:textId="77777777" w:rsidR="002632C9" w:rsidRPr="00FC5213" w:rsidRDefault="002632C9" w:rsidP="002632C9">
      <w:p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Im Folgenden finden Sie eine kurze Zusammenfassung:</w:t>
      </w:r>
    </w:p>
    <w:p w14:paraId="21582EF5" w14:textId="77777777" w:rsidR="00C2374C" w:rsidRPr="00FC5213" w:rsidRDefault="00C2374C" w:rsidP="002632C9">
      <w:pPr>
        <w:rPr>
          <w:rFonts w:asciiTheme="minorHAnsi" w:hAnsiTheme="minorHAnsi" w:cstheme="minorHAnsi"/>
          <w:sz w:val="26"/>
          <w:szCs w:val="26"/>
        </w:rPr>
      </w:pPr>
    </w:p>
    <w:p w14:paraId="1ACE3922" w14:textId="20980E4E" w:rsidR="00E341DD" w:rsidRDefault="00900DBF" w:rsidP="00FC521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Der Ganztag</w:t>
      </w:r>
      <w:r w:rsidR="002632C9" w:rsidRPr="00FC5213">
        <w:rPr>
          <w:rFonts w:asciiTheme="minorHAnsi" w:hAnsiTheme="minorHAnsi" w:cstheme="minorHAnsi"/>
          <w:sz w:val="26"/>
          <w:szCs w:val="26"/>
        </w:rPr>
        <w:t>sbetrieb läuft an 4 Tagen, Montag bis Donnerstag</w:t>
      </w:r>
      <w:r w:rsidR="002D22BA" w:rsidRPr="00FC5213">
        <w:rPr>
          <w:rFonts w:asciiTheme="minorHAnsi" w:hAnsiTheme="minorHAnsi" w:cstheme="minorHAnsi"/>
          <w:sz w:val="26"/>
          <w:szCs w:val="26"/>
        </w:rPr>
        <w:t xml:space="preserve"> </w:t>
      </w:r>
      <w:r w:rsidR="00511B9D" w:rsidRPr="00FC5213">
        <w:rPr>
          <w:rFonts w:asciiTheme="minorHAnsi" w:hAnsiTheme="minorHAnsi" w:cstheme="minorHAnsi"/>
          <w:sz w:val="26"/>
          <w:szCs w:val="26"/>
        </w:rPr>
        <w:t xml:space="preserve">bis max. </w:t>
      </w:r>
    </w:p>
    <w:p w14:paraId="4F0E3635" w14:textId="73148B2B" w:rsidR="002632C9" w:rsidRPr="00FC5213" w:rsidRDefault="00511B9D" w:rsidP="00E341DD">
      <w:pPr>
        <w:pStyle w:val="Listenabsatz"/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15:</w:t>
      </w:r>
      <w:r w:rsidR="0055623F">
        <w:rPr>
          <w:rFonts w:asciiTheme="minorHAnsi" w:hAnsiTheme="minorHAnsi" w:cstheme="minorHAnsi"/>
          <w:sz w:val="26"/>
          <w:szCs w:val="26"/>
        </w:rPr>
        <w:t>45</w:t>
      </w:r>
      <w:r w:rsidR="002632C9" w:rsidRPr="00FC5213">
        <w:rPr>
          <w:rFonts w:asciiTheme="minorHAnsi" w:hAnsiTheme="minorHAnsi" w:cstheme="minorHAnsi"/>
          <w:sz w:val="26"/>
          <w:szCs w:val="26"/>
        </w:rPr>
        <w:t xml:space="preserve"> Uhr und teilt sich in folgende Elemente auf: Unterricht – Mittagspause mit Hausaufg</w:t>
      </w:r>
      <w:r w:rsidR="000D1429" w:rsidRPr="00FC5213">
        <w:rPr>
          <w:rFonts w:asciiTheme="minorHAnsi" w:hAnsiTheme="minorHAnsi" w:cstheme="minorHAnsi"/>
          <w:sz w:val="26"/>
          <w:szCs w:val="26"/>
        </w:rPr>
        <w:t>a</w:t>
      </w:r>
      <w:r w:rsidR="002632C9" w:rsidRPr="00FC5213">
        <w:rPr>
          <w:rFonts w:asciiTheme="minorHAnsi" w:hAnsiTheme="minorHAnsi" w:cstheme="minorHAnsi"/>
          <w:sz w:val="26"/>
          <w:szCs w:val="26"/>
        </w:rPr>
        <w:t>ben –</w:t>
      </w:r>
      <w:r w:rsidRPr="00FC5213">
        <w:rPr>
          <w:rFonts w:asciiTheme="minorHAnsi" w:hAnsiTheme="minorHAnsi" w:cstheme="minorHAnsi"/>
          <w:sz w:val="26"/>
          <w:szCs w:val="26"/>
        </w:rPr>
        <w:t xml:space="preserve"> </w:t>
      </w:r>
      <w:r w:rsidR="002632C9" w:rsidRPr="00FC5213">
        <w:rPr>
          <w:rFonts w:asciiTheme="minorHAnsi" w:hAnsiTheme="minorHAnsi" w:cstheme="minorHAnsi"/>
          <w:sz w:val="26"/>
          <w:szCs w:val="26"/>
        </w:rPr>
        <w:t>Arbeitsgemeinschaften.</w:t>
      </w:r>
    </w:p>
    <w:p w14:paraId="6F427AD9" w14:textId="77777777" w:rsidR="002632C9" w:rsidRPr="00FC5213" w:rsidRDefault="002632C9" w:rsidP="00FC521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Während der Mittagspause bieten wir an 4 Tagen zwei Menüs in der Mensa an.</w:t>
      </w:r>
    </w:p>
    <w:p w14:paraId="646FD0BD" w14:textId="24314747" w:rsidR="002632C9" w:rsidRPr="00FC5213" w:rsidRDefault="002632C9" w:rsidP="00FC521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 xml:space="preserve">An drei Nachmittagen findet Unterricht statt, </w:t>
      </w:r>
      <w:r w:rsidR="006B1FC1">
        <w:rPr>
          <w:rFonts w:asciiTheme="minorHAnsi" w:hAnsiTheme="minorHAnsi" w:cstheme="minorHAnsi"/>
          <w:sz w:val="26"/>
          <w:szCs w:val="26"/>
        </w:rPr>
        <w:t>donnerstags</w:t>
      </w:r>
      <w:r w:rsidRPr="00FC5213">
        <w:rPr>
          <w:rFonts w:asciiTheme="minorHAnsi" w:hAnsiTheme="minorHAnsi" w:cstheme="minorHAnsi"/>
          <w:sz w:val="26"/>
          <w:szCs w:val="26"/>
        </w:rPr>
        <w:t xml:space="preserve"> kann Ihr Kind freiwillig an einer Arbeitsgemeinschaft teilnehmen (die Wahl findet am Schuljahresbeginn statt).</w:t>
      </w:r>
    </w:p>
    <w:p w14:paraId="30A7D0E2" w14:textId="4A44E0B7" w:rsidR="002632C9" w:rsidRPr="00FC5213" w:rsidRDefault="00511B9D" w:rsidP="00FC521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Den angemeldeten Schüler*</w:t>
      </w:r>
      <w:r w:rsidR="002632C9" w:rsidRPr="00FC5213">
        <w:rPr>
          <w:rFonts w:asciiTheme="minorHAnsi" w:hAnsiTheme="minorHAnsi" w:cstheme="minorHAnsi"/>
          <w:sz w:val="26"/>
          <w:szCs w:val="26"/>
        </w:rPr>
        <w:t>innen ist es freigestellt, die Mittagspause zu</w:t>
      </w:r>
      <w:r w:rsidR="00944825">
        <w:rPr>
          <w:rFonts w:asciiTheme="minorHAnsi" w:hAnsiTheme="minorHAnsi" w:cstheme="minorHAnsi"/>
          <w:sz w:val="26"/>
          <w:szCs w:val="26"/>
        </w:rPr>
        <w:t xml:space="preserve"> H</w:t>
      </w:r>
      <w:r w:rsidR="002632C9" w:rsidRPr="00FC5213">
        <w:rPr>
          <w:rFonts w:asciiTheme="minorHAnsi" w:hAnsiTheme="minorHAnsi" w:cstheme="minorHAnsi"/>
          <w:sz w:val="26"/>
          <w:szCs w:val="26"/>
        </w:rPr>
        <w:t>ause zu verbringen (</w:t>
      </w:r>
      <w:r w:rsidR="0050027C" w:rsidRPr="00FC5213">
        <w:rPr>
          <w:rFonts w:asciiTheme="minorHAnsi" w:hAnsiTheme="minorHAnsi" w:cstheme="minorHAnsi"/>
          <w:sz w:val="26"/>
          <w:szCs w:val="26"/>
        </w:rPr>
        <w:t>füllen Sie dazu bitte das folgende Blatt aus</w:t>
      </w:r>
      <w:r w:rsidR="002632C9" w:rsidRPr="00FC5213">
        <w:rPr>
          <w:rFonts w:asciiTheme="minorHAnsi" w:hAnsiTheme="minorHAnsi" w:cstheme="minorHAnsi"/>
          <w:sz w:val="26"/>
          <w:szCs w:val="26"/>
        </w:rPr>
        <w:t>).</w:t>
      </w:r>
    </w:p>
    <w:p w14:paraId="310528FF" w14:textId="77777777" w:rsidR="00C2374C" w:rsidRPr="00FC5213" w:rsidRDefault="00C2374C" w:rsidP="00C2374C">
      <w:pPr>
        <w:pStyle w:val="Listenabsatz"/>
        <w:ind w:left="426"/>
        <w:rPr>
          <w:rFonts w:asciiTheme="minorHAnsi" w:hAnsiTheme="minorHAnsi" w:cstheme="minorHAnsi"/>
          <w:sz w:val="26"/>
          <w:szCs w:val="26"/>
        </w:rPr>
      </w:pPr>
    </w:p>
    <w:p w14:paraId="2E028FA3" w14:textId="20DA52E2" w:rsidR="0074031A" w:rsidRPr="00FC5213" w:rsidRDefault="002632C9" w:rsidP="00FC5213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Gleichzeitig mit diesem Schreiben erhalten Sie ein Anmeldeblatt. Bitte geben Sie die</w:t>
      </w:r>
      <w:r w:rsidR="004C69DA" w:rsidRPr="00FC5213">
        <w:rPr>
          <w:rFonts w:asciiTheme="minorHAnsi" w:hAnsiTheme="minorHAnsi" w:cstheme="minorHAnsi"/>
          <w:sz w:val="26"/>
          <w:szCs w:val="26"/>
        </w:rPr>
        <w:t>ses ausgefüllt bis spätestens</w:t>
      </w:r>
      <w:r w:rsidR="00E341DD">
        <w:rPr>
          <w:rFonts w:asciiTheme="minorHAnsi" w:hAnsiTheme="minorHAnsi" w:cstheme="minorHAnsi"/>
          <w:sz w:val="26"/>
          <w:szCs w:val="26"/>
        </w:rPr>
        <w:t xml:space="preserve"> </w:t>
      </w:r>
      <w:r w:rsidR="008A58CF">
        <w:rPr>
          <w:rFonts w:asciiTheme="minorHAnsi" w:hAnsiTheme="minorHAnsi" w:cstheme="minorHAnsi"/>
          <w:b/>
          <w:bCs/>
          <w:sz w:val="26"/>
          <w:szCs w:val="26"/>
        </w:rPr>
        <w:t>28.03</w:t>
      </w:r>
      <w:r w:rsidR="00E341DD" w:rsidRPr="00E341DD">
        <w:rPr>
          <w:rFonts w:asciiTheme="minorHAnsi" w:hAnsiTheme="minorHAnsi" w:cstheme="minorHAnsi"/>
          <w:b/>
          <w:bCs/>
          <w:sz w:val="26"/>
          <w:szCs w:val="26"/>
        </w:rPr>
        <w:t>.202</w:t>
      </w:r>
      <w:r w:rsidR="008A58CF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E341DD">
        <w:rPr>
          <w:rFonts w:asciiTheme="minorHAnsi" w:hAnsiTheme="minorHAnsi" w:cstheme="minorHAnsi"/>
          <w:sz w:val="26"/>
          <w:szCs w:val="26"/>
        </w:rPr>
        <w:t xml:space="preserve"> </w:t>
      </w:r>
      <w:r w:rsidRPr="00FC5213">
        <w:rPr>
          <w:rFonts w:asciiTheme="minorHAnsi" w:hAnsiTheme="minorHAnsi" w:cstheme="minorHAnsi"/>
          <w:sz w:val="26"/>
          <w:szCs w:val="26"/>
        </w:rPr>
        <w:t>wieder an uns zurück.</w:t>
      </w:r>
    </w:p>
    <w:p w14:paraId="334D2141" w14:textId="77777777" w:rsidR="002632C9" w:rsidRPr="00FC5213" w:rsidRDefault="002632C9" w:rsidP="0074031A">
      <w:pPr>
        <w:rPr>
          <w:rFonts w:asciiTheme="minorHAnsi" w:hAnsiTheme="minorHAnsi" w:cstheme="minorHAnsi"/>
          <w:sz w:val="26"/>
          <w:szCs w:val="26"/>
        </w:rPr>
      </w:pPr>
    </w:p>
    <w:p w14:paraId="34891992" w14:textId="77777777" w:rsidR="00FC5213" w:rsidRDefault="00FC5213" w:rsidP="0050027C">
      <w:pPr>
        <w:rPr>
          <w:rFonts w:asciiTheme="minorHAnsi" w:hAnsiTheme="minorHAnsi" w:cstheme="minorHAnsi"/>
          <w:sz w:val="26"/>
          <w:szCs w:val="26"/>
        </w:rPr>
      </w:pPr>
    </w:p>
    <w:p w14:paraId="22BA8E0F" w14:textId="76F1C7C0" w:rsidR="0050027C" w:rsidRPr="00FC5213" w:rsidRDefault="0050027C" w:rsidP="0050027C">
      <w:p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Mit freundlichen Grüßen,</w:t>
      </w:r>
    </w:p>
    <w:p w14:paraId="0A96542E" w14:textId="77777777" w:rsidR="00BB5DB6" w:rsidRDefault="00BB5DB6" w:rsidP="00BB5DB6">
      <w:pPr>
        <w:pStyle w:val="StandardWeb"/>
        <w:rPr>
          <w:rFonts w:asciiTheme="minorHAnsi" w:hAnsiTheme="minorHAnsi" w:cstheme="minorHAnsi"/>
          <w:sz w:val="26"/>
          <w:szCs w:val="26"/>
        </w:rPr>
      </w:pPr>
      <w:r>
        <w:rPr>
          <w:noProof/>
        </w:rPr>
        <w:drawing>
          <wp:inline distT="0" distB="0" distL="0" distR="0" wp14:anchorId="687329EA" wp14:editId="151AE3B5">
            <wp:extent cx="1571625" cy="619105"/>
            <wp:effectExtent l="0" t="0" r="0" b="0"/>
            <wp:docPr id="255848098" name="Grafik 1" descr="Ein Bild, das Entwurf, Haken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48098" name="Grafik 1" descr="Ein Bild, das Entwurf, Haken, Schwarzweiß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35" cy="63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E97EC" w14:textId="4833E99F" w:rsidR="00FC5213" w:rsidRPr="00BB5DB6" w:rsidRDefault="00FC5213" w:rsidP="00BB5DB6">
      <w:pPr>
        <w:pStyle w:val="StandardWeb"/>
      </w:pPr>
      <w:r w:rsidRPr="00FC5213">
        <w:rPr>
          <w:rFonts w:asciiTheme="minorHAnsi" w:hAnsiTheme="minorHAnsi" w:cstheme="minorHAnsi"/>
          <w:sz w:val="26"/>
          <w:szCs w:val="26"/>
        </w:rPr>
        <w:t>Wolfgang Schaupp, stellv. Schulleiter</w:t>
      </w:r>
    </w:p>
    <w:p w14:paraId="1AFAA07D" w14:textId="77777777" w:rsidR="002D22BA" w:rsidRPr="00FC5213" w:rsidRDefault="002D22BA">
      <w:pPr>
        <w:rPr>
          <w:rFonts w:asciiTheme="minorHAnsi" w:hAnsiTheme="minorHAnsi" w:cstheme="minorHAnsi"/>
          <w:b/>
          <w:sz w:val="26"/>
          <w:szCs w:val="26"/>
        </w:rPr>
      </w:pPr>
      <w:r w:rsidRPr="00FC5213">
        <w:rPr>
          <w:rFonts w:asciiTheme="minorHAnsi" w:hAnsiTheme="minorHAnsi" w:cstheme="minorHAnsi"/>
          <w:b/>
          <w:sz w:val="26"/>
          <w:szCs w:val="26"/>
        </w:rPr>
        <w:br w:type="page"/>
      </w:r>
    </w:p>
    <w:p w14:paraId="1BEBAD29" w14:textId="5F391DCD" w:rsidR="0074031A" w:rsidRPr="00E341DD" w:rsidRDefault="00900DBF" w:rsidP="00E341DD">
      <w:pPr>
        <w:ind w:left="708" w:firstLine="708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Ganztag</w:t>
      </w:r>
      <w:r w:rsidR="007D4865" w:rsidRPr="00E341DD">
        <w:rPr>
          <w:rFonts w:asciiTheme="minorHAnsi" w:hAnsiTheme="minorHAnsi" w:cstheme="minorHAnsi"/>
          <w:b/>
          <w:sz w:val="32"/>
          <w:szCs w:val="32"/>
        </w:rPr>
        <w:t>sschule im Schuljahr 202</w:t>
      </w:r>
      <w:r w:rsidR="008A58CF">
        <w:rPr>
          <w:rFonts w:asciiTheme="minorHAnsi" w:hAnsiTheme="minorHAnsi" w:cstheme="minorHAnsi"/>
          <w:b/>
          <w:sz w:val="32"/>
          <w:szCs w:val="32"/>
        </w:rPr>
        <w:t>5</w:t>
      </w:r>
      <w:r w:rsidR="007D4865" w:rsidRPr="00E341DD">
        <w:rPr>
          <w:rFonts w:asciiTheme="minorHAnsi" w:hAnsiTheme="minorHAnsi" w:cstheme="minorHAnsi"/>
          <w:b/>
          <w:sz w:val="32"/>
          <w:szCs w:val="32"/>
        </w:rPr>
        <w:t>/2</w:t>
      </w:r>
      <w:r w:rsidR="008A58CF">
        <w:rPr>
          <w:rFonts w:asciiTheme="minorHAnsi" w:hAnsiTheme="minorHAnsi" w:cstheme="minorHAnsi"/>
          <w:b/>
          <w:sz w:val="32"/>
          <w:szCs w:val="32"/>
        </w:rPr>
        <w:t>6</w:t>
      </w:r>
    </w:p>
    <w:p w14:paraId="3B5EB7E4" w14:textId="77777777" w:rsidR="0074031A" w:rsidRPr="00FC5213" w:rsidRDefault="0074031A" w:rsidP="0074031A">
      <w:pPr>
        <w:rPr>
          <w:rFonts w:asciiTheme="minorHAnsi" w:hAnsiTheme="minorHAnsi" w:cstheme="minorHAnsi"/>
          <w:sz w:val="26"/>
          <w:szCs w:val="26"/>
        </w:rPr>
      </w:pPr>
    </w:p>
    <w:p w14:paraId="3BC16FEF" w14:textId="77777777" w:rsidR="0074031A" w:rsidRPr="00FC5213" w:rsidRDefault="0074031A" w:rsidP="0074031A">
      <w:pPr>
        <w:rPr>
          <w:rFonts w:asciiTheme="minorHAnsi" w:hAnsiTheme="minorHAnsi" w:cstheme="minorHAnsi"/>
          <w:sz w:val="26"/>
          <w:szCs w:val="26"/>
        </w:rPr>
      </w:pPr>
    </w:p>
    <w:p w14:paraId="06EFEFF5" w14:textId="0516796F" w:rsidR="0074031A" w:rsidRPr="00FC5213" w:rsidRDefault="007D4865" w:rsidP="007D4865">
      <w:p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 xml:space="preserve">Bitte geben Sie diese Rückmeldung </w:t>
      </w:r>
      <w:r w:rsidRPr="00792E36">
        <w:rPr>
          <w:rFonts w:asciiTheme="minorHAnsi" w:hAnsiTheme="minorHAnsi" w:cstheme="minorHAnsi"/>
          <w:sz w:val="26"/>
          <w:szCs w:val="26"/>
          <w:u w:val="double"/>
        </w:rPr>
        <w:t>bis</w:t>
      </w:r>
      <w:r w:rsidR="00D21D67" w:rsidRPr="00792E36">
        <w:rPr>
          <w:rFonts w:asciiTheme="minorHAnsi" w:hAnsiTheme="minorHAnsi" w:cstheme="minorHAnsi"/>
          <w:b/>
          <w:sz w:val="26"/>
          <w:szCs w:val="26"/>
          <w:u w:val="double"/>
        </w:rPr>
        <w:t xml:space="preserve"> </w:t>
      </w:r>
      <w:r w:rsidR="008A58CF">
        <w:rPr>
          <w:rFonts w:asciiTheme="minorHAnsi" w:hAnsiTheme="minorHAnsi" w:cstheme="minorHAnsi"/>
          <w:b/>
          <w:sz w:val="26"/>
          <w:szCs w:val="26"/>
          <w:u w:val="double"/>
        </w:rPr>
        <w:t>28.03</w:t>
      </w:r>
      <w:r w:rsidR="00792E36" w:rsidRPr="00792E36">
        <w:rPr>
          <w:rFonts w:asciiTheme="minorHAnsi" w:hAnsiTheme="minorHAnsi" w:cstheme="minorHAnsi"/>
          <w:b/>
          <w:sz w:val="26"/>
          <w:szCs w:val="26"/>
          <w:u w:val="double"/>
        </w:rPr>
        <w:t>.202</w:t>
      </w:r>
      <w:r w:rsidR="008A58CF">
        <w:rPr>
          <w:rFonts w:asciiTheme="minorHAnsi" w:hAnsiTheme="minorHAnsi" w:cstheme="minorHAnsi"/>
          <w:b/>
          <w:sz w:val="26"/>
          <w:szCs w:val="26"/>
          <w:u w:val="double"/>
        </w:rPr>
        <w:t>5</w:t>
      </w:r>
      <w:r w:rsidR="00843B94" w:rsidRPr="00FC521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C5213">
        <w:rPr>
          <w:rFonts w:asciiTheme="minorHAnsi" w:hAnsiTheme="minorHAnsi" w:cstheme="minorHAnsi"/>
          <w:sz w:val="26"/>
          <w:szCs w:val="26"/>
        </w:rPr>
        <w:t>in der Schule ab.</w:t>
      </w:r>
    </w:p>
    <w:p w14:paraId="3DD52C19" w14:textId="77777777" w:rsidR="0074031A" w:rsidRPr="00FC5213" w:rsidRDefault="0074031A" w:rsidP="0074031A">
      <w:pPr>
        <w:rPr>
          <w:rFonts w:asciiTheme="minorHAnsi" w:hAnsiTheme="minorHAnsi" w:cstheme="minorHAnsi"/>
          <w:sz w:val="26"/>
          <w:szCs w:val="26"/>
        </w:rPr>
      </w:pPr>
    </w:p>
    <w:p w14:paraId="5A44CF82" w14:textId="77777777" w:rsidR="00D21D67" w:rsidRPr="00FC5213" w:rsidRDefault="00D21D67" w:rsidP="00D21D67">
      <w:p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Name und Anschrift des Kindes:</w:t>
      </w:r>
    </w:p>
    <w:p w14:paraId="1CD99195" w14:textId="77777777" w:rsidR="00D21D67" w:rsidRPr="00FC5213" w:rsidRDefault="00D21D67" w:rsidP="00D21D67">
      <w:pPr>
        <w:rPr>
          <w:rFonts w:asciiTheme="minorHAnsi" w:hAnsiTheme="minorHAnsi" w:cstheme="minorHAnsi"/>
          <w:sz w:val="26"/>
          <w:szCs w:val="26"/>
        </w:rPr>
      </w:pPr>
    </w:p>
    <w:p w14:paraId="61B2D56C" w14:textId="034DC540" w:rsidR="00D21D67" w:rsidRPr="00FC5213" w:rsidRDefault="00D21D67" w:rsidP="00D21D67">
      <w:p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_______________________________</w:t>
      </w:r>
      <w:r w:rsidR="00792E36">
        <w:rPr>
          <w:rFonts w:asciiTheme="minorHAnsi" w:hAnsiTheme="minorHAnsi" w:cstheme="minorHAnsi"/>
          <w:sz w:val="26"/>
          <w:szCs w:val="26"/>
        </w:rPr>
        <w:t>__________</w:t>
      </w:r>
      <w:r w:rsidRPr="00FC5213">
        <w:rPr>
          <w:rFonts w:asciiTheme="minorHAnsi" w:hAnsiTheme="minorHAnsi" w:cstheme="minorHAnsi"/>
          <w:sz w:val="26"/>
          <w:szCs w:val="26"/>
        </w:rPr>
        <w:t>__________________</w:t>
      </w:r>
    </w:p>
    <w:p w14:paraId="24B27756" w14:textId="77777777" w:rsidR="00D21D67" w:rsidRPr="00FC5213" w:rsidRDefault="00D21D67" w:rsidP="00D21D6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6"/>
          <w:szCs w:val="26"/>
        </w:rPr>
      </w:pPr>
    </w:p>
    <w:p w14:paraId="6D98F5AE" w14:textId="77777777" w:rsidR="00D21D67" w:rsidRPr="00FC5213" w:rsidRDefault="00D21D67" w:rsidP="00D21D6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6"/>
          <w:szCs w:val="26"/>
        </w:rPr>
      </w:pPr>
    </w:p>
    <w:p w14:paraId="20161371" w14:textId="77777777" w:rsidR="00D21D67" w:rsidRPr="00FC5213" w:rsidRDefault="00D21D67" w:rsidP="00D21D6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6"/>
          <w:szCs w:val="26"/>
        </w:rPr>
      </w:pPr>
    </w:p>
    <w:p w14:paraId="09F49A04" w14:textId="72562E1D" w:rsidR="00D21D67" w:rsidRPr="00FC5213" w:rsidRDefault="00D21D67" w:rsidP="00D21D67">
      <w:pPr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Klasse im Schuljahr 202</w:t>
      </w:r>
      <w:r w:rsidR="008A58CF">
        <w:rPr>
          <w:rFonts w:asciiTheme="minorHAnsi" w:hAnsiTheme="minorHAnsi" w:cstheme="minorHAnsi"/>
          <w:sz w:val="26"/>
          <w:szCs w:val="26"/>
        </w:rPr>
        <w:t>5</w:t>
      </w:r>
      <w:r w:rsidRPr="00FC5213">
        <w:rPr>
          <w:rFonts w:asciiTheme="minorHAnsi" w:hAnsiTheme="minorHAnsi" w:cstheme="minorHAnsi"/>
          <w:sz w:val="26"/>
          <w:szCs w:val="26"/>
        </w:rPr>
        <w:t>/2</w:t>
      </w:r>
      <w:r w:rsidR="008A58CF">
        <w:rPr>
          <w:rFonts w:asciiTheme="minorHAnsi" w:hAnsiTheme="minorHAnsi" w:cstheme="minorHAnsi"/>
          <w:sz w:val="26"/>
          <w:szCs w:val="26"/>
        </w:rPr>
        <w:t>6</w:t>
      </w:r>
      <w:r w:rsidRPr="00FC5213">
        <w:rPr>
          <w:rFonts w:asciiTheme="minorHAnsi" w:hAnsiTheme="minorHAnsi" w:cstheme="minorHAnsi"/>
          <w:sz w:val="26"/>
          <w:szCs w:val="26"/>
        </w:rPr>
        <w:t>:</w:t>
      </w:r>
    </w:p>
    <w:p w14:paraId="07C53544" w14:textId="77777777" w:rsidR="0074031A" w:rsidRPr="00FC5213" w:rsidRDefault="0074031A" w:rsidP="0074031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6"/>
          <w:szCs w:val="26"/>
        </w:rPr>
      </w:pPr>
    </w:p>
    <w:p w14:paraId="339932D1" w14:textId="77777777" w:rsidR="0074031A" w:rsidRPr="00FC5213" w:rsidRDefault="0074031A" w:rsidP="0074031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 xml:space="preserve">                      Klasse 5 </w:t>
      </w:r>
      <w:r w:rsidRPr="00FC5213">
        <w:rPr>
          <w:rFonts w:asciiTheme="minorHAnsi" w:hAnsiTheme="minorHAnsi" w:cstheme="minorHAnsi"/>
          <w:sz w:val="26"/>
          <w:szCs w:val="26"/>
        </w:rPr>
        <w:sym w:font="Wingdings 2" w:char="F0A3"/>
      </w:r>
      <w:r w:rsidRPr="00FC5213">
        <w:rPr>
          <w:rFonts w:asciiTheme="minorHAnsi" w:hAnsiTheme="minorHAnsi" w:cstheme="minorHAnsi"/>
          <w:sz w:val="26"/>
          <w:szCs w:val="26"/>
        </w:rPr>
        <w:t xml:space="preserve">     Klasse 6 </w:t>
      </w:r>
      <w:r w:rsidRPr="00FC5213">
        <w:rPr>
          <w:rFonts w:asciiTheme="minorHAnsi" w:hAnsiTheme="minorHAnsi" w:cstheme="minorHAnsi"/>
          <w:sz w:val="26"/>
          <w:szCs w:val="26"/>
        </w:rPr>
        <w:sym w:font="Wingdings 2" w:char="F0A3"/>
      </w:r>
      <w:r w:rsidRPr="00FC5213">
        <w:rPr>
          <w:rFonts w:asciiTheme="minorHAnsi" w:hAnsiTheme="minorHAnsi" w:cstheme="minorHAnsi"/>
          <w:sz w:val="26"/>
          <w:szCs w:val="26"/>
        </w:rPr>
        <w:t xml:space="preserve">     Klasse 7 </w:t>
      </w:r>
      <w:r w:rsidRPr="00FC5213">
        <w:rPr>
          <w:rFonts w:asciiTheme="minorHAnsi" w:hAnsiTheme="minorHAnsi" w:cstheme="minorHAnsi"/>
          <w:sz w:val="26"/>
          <w:szCs w:val="26"/>
        </w:rPr>
        <w:sym w:font="Wingdings 2" w:char="F0A3"/>
      </w:r>
      <w:r w:rsidRPr="00FC5213">
        <w:rPr>
          <w:rFonts w:asciiTheme="minorHAnsi" w:hAnsiTheme="minorHAnsi" w:cstheme="minorHAnsi"/>
          <w:sz w:val="26"/>
          <w:szCs w:val="26"/>
        </w:rPr>
        <w:t xml:space="preserve">     </w:t>
      </w:r>
    </w:p>
    <w:p w14:paraId="173F4FD9" w14:textId="77777777" w:rsidR="0074031A" w:rsidRPr="00FC5213" w:rsidRDefault="0074031A" w:rsidP="0074031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6"/>
          <w:szCs w:val="26"/>
        </w:rPr>
      </w:pPr>
    </w:p>
    <w:p w14:paraId="51C2B43B" w14:textId="77777777" w:rsidR="00FC5213" w:rsidRPr="00FC5213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</w:p>
    <w:p w14:paraId="358920D0" w14:textId="414CD755" w:rsidR="00FC5213" w:rsidRPr="00FC5213" w:rsidRDefault="00FC5213" w:rsidP="00FC5213">
      <w:pPr>
        <w:jc w:val="center"/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 xml:space="preserve">(Bitte </w:t>
      </w:r>
      <w:r w:rsidR="001D32E9">
        <w:rPr>
          <w:rFonts w:asciiTheme="minorHAnsi" w:hAnsiTheme="minorHAnsi" w:cstheme="minorHAnsi"/>
          <w:sz w:val="26"/>
          <w:szCs w:val="26"/>
        </w:rPr>
        <w:t>in allen Abschnitten</w:t>
      </w:r>
      <w:r w:rsidRPr="00FC5213">
        <w:rPr>
          <w:rFonts w:asciiTheme="minorHAnsi" w:hAnsiTheme="minorHAnsi" w:cstheme="minorHAnsi"/>
          <w:sz w:val="26"/>
          <w:szCs w:val="26"/>
        </w:rPr>
        <w:t xml:space="preserve"> ankreuzen</w:t>
      </w:r>
      <w:r w:rsidRPr="00FC5213">
        <w:rPr>
          <w:rFonts w:asciiTheme="minorHAnsi" w:hAnsiTheme="minorHAnsi" w:cstheme="minorHAnsi"/>
          <w:sz w:val="26"/>
          <w:szCs w:val="26"/>
        </w:rPr>
        <w:sym w:font="Wingdings" w:char="F0EA"/>
      </w:r>
      <w:r w:rsidRPr="00FC5213">
        <w:rPr>
          <w:rFonts w:asciiTheme="minorHAnsi" w:hAnsiTheme="minorHAnsi" w:cstheme="minorHAnsi"/>
          <w:sz w:val="26"/>
          <w:szCs w:val="26"/>
        </w:rPr>
        <w:t>)</w:t>
      </w:r>
    </w:p>
    <w:p w14:paraId="68BC9C2F" w14:textId="77777777" w:rsidR="00FC5213" w:rsidRPr="00FC5213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</w:p>
    <w:p w14:paraId="26C0A200" w14:textId="77777777" w:rsidR="00FC5213" w:rsidRPr="00FC5213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C5213">
        <w:rPr>
          <w:rFonts w:asciiTheme="minorHAnsi" w:hAnsiTheme="minorHAnsi" w:cstheme="minorHAnsi"/>
          <w:b/>
          <w:sz w:val="26"/>
          <w:szCs w:val="26"/>
          <w:u w:val="single"/>
        </w:rPr>
        <w:t>Mittagspause:</w:t>
      </w:r>
    </w:p>
    <w:p w14:paraId="47139531" w14:textId="77777777" w:rsidR="00FC5213" w:rsidRPr="00FC5213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</w:p>
    <w:p w14:paraId="554F65AC" w14:textId="44D4EE42" w:rsidR="00FC5213" w:rsidRPr="00FC5213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05294A" wp14:editId="31A5E87E">
                <wp:simplePos x="0" y="0"/>
                <wp:positionH relativeFrom="column">
                  <wp:posOffset>-290195</wp:posOffset>
                </wp:positionH>
                <wp:positionV relativeFrom="paragraph">
                  <wp:posOffset>24765</wp:posOffset>
                </wp:positionV>
                <wp:extent cx="180340" cy="196215"/>
                <wp:effectExtent l="0" t="0" r="10160" b="13335"/>
                <wp:wrapNone/>
                <wp:docPr id="536993402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4467575" id="Rechteck 7" o:spid="_x0000_s1026" style="position:absolute;margin-left:-22.85pt;margin-top:1.95pt;width:14.2pt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"/>
            </w:pict>
          </mc:Fallback>
        </mc:AlternateContent>
      </w:r>
      <w:r w:rsidRPr="00FC5213">
        <w:rPr>
          <w:rFonts w:asciiTheme="minorHAnsi" w:hAnsiTheme="minorHAnsi" w:cstheme="minorHAnsi"/>
          <w:sz w:val="26"/>
          <w:szCs w:val="26"/>
        </w:rPr>
        <w:t>Mein/unser Kind wird die Mittagspause zuhause verbringen.</w:t>
      </w:r>
    </w:p>
    <w:p w14:paraId="61FC4E66" w14:textId="77777777" w:rsidR="00FC5213" w:rsidRPr="00FC5213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</w:p>
    <w:p w14:paraId="35BD93E0" w14:textId="7008FD8C" w:rsidR="00FC5213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0DCB62" wp14:editId="6CD57489">
                <wp:simplePos x="0" y="0"/>
                <wp:positionH relativeFrom="column">
                  <wp:posOffset>-290195</wp:posOffset>
                </wp:positionH>
                <wp:positionV relativeFrom="paragraph">
                  <wp:posOffset>92075</wp:posOffset>
                </wp:positionV>
                <wp:extent cx="180340" cy="196215"/>
                <wp:effectExtent l="0" t="0" r="10160" b="13335"/>
                <wp:wrapNone/>
                <wp:docPr id="1568614641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8D7016C" id="Rechteck 6" o:spid="_x0000_s1026" style="position:absolute;margin-left:-22.85pt;margin-top:7.25pt;width:14.2pt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"/>
            </w:pict>
          </mc:Fallback>
        </mc:AlternateContent>
      </w:r>
      <w:r w:rsidRPr="00FC5213">
        <w:rPr>
          <w:rFonts w:asciiTheme="minorHAnsi" w:hAnsiTheme="minorHAnsi" w:cstheme="minorHAnsi"/>
          <w:sz w:val="26"/>
          <w:szCs w:val="26"/>
        </w:rPr>
        <w:t>Mein/unser Kind wird die Mittagspause (1</w:t>
      </w:r>
      <w:r w:rsidR="006B69C0">
        <w:rPr>
          <w:rFonts w:asciiTheme="minorHAnsi" w:hAnsiTheme="minorHAnsi" w:cstheme="minorHAnsi"/>
          <w:sz w:val="26"/>
          <w:szCs w:val="26"/>
        </w:rPr>
        <w:t xml:space="preserve"> </w:t>
      </w:r>
      <w:r w:rsidRPr="00FC5213">
        <w:rPr>
          <w:rFonts w:asciiTheme="minorHAnsi" w:hAnsiTheme="minorHAnsi" w:cstheme="minorHAnsi"/>
          <w:sz w:val="26"/>
          <w:szCs w:val="26"/>
        </w:rPr>
        <w:t xml:space="preserve">Std. </w:t>
      </w:r>
      <w:r w:rsidR="006B69C0">
        <w:rPr>
          <w:rFonts w:asciiTheme="minorHAnsi" w:hAnsiTheme="minorHAnsi" w:cstheme="minorHAnsi"/>
          <w:sz w:val="26"/>
          <w:szCs w:val="26"/>
        </w:rPr>
        <w:t xml:space="preserve">20 </w:t>
      </w:r>
      <w:r w:rsidRPr="00FC5213">
        <w:rPr>
          <w:rFonts w:asciiTheme="minorHAnsi" w:hAnsiTheme="minorHAnsi" w:cstheme="minorHAnsi"/>
          <w:sz w:val="26"/>
          <w:szCs w:val="26"/>
        </w:rPr>
        <w:t>min</w:t>
      </w:r>
      <w:r w:rsidR="00E341DD">
        <w:rPr>
          <w:rFonts w:asciiTheme="minorHAnsi" w:hAnsiTheme="minorHAnsi" w:cstheme="minorHAnsi"/>
          <w:sz w:val="26"/>
          <w:szCs w:val="26"/>
        </w:rPr>
        <w:t>)</w:t>
      </w:r>
    </w:p>
    <w:p w14:paraId="275893DF" w14:textId="2366B1BE" w:rsidR="00FC5213" w:rsidRPr="00FC5213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Mittagessen, Betreuungsangebot) in der Schule verbringen.</w:t>
      </w:r>
    </w:p>
    <w:p w14:paraId="0C2D8C4F" w14:textId="77777777" w:rsidR="00FC5213" w:rsidRPr="00FC5213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</w:p>
    <w:p w14:paraId="4A6C7250" w14:textId="77777777" w:rsidR="00FC5213" w:rsidRPr="00FC5213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</w:p>
    <w:p w14:paraId="3D6A4912" w14:textId="77777777" w:rsidR="00FC5213" w:rsidRPr="00FC5213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  <w:u w:val="single"/>
        </w:rPr>
      </w:pPr>
      <w:r w:rsidRPr="00FC5213">
        <w:rPr>
          <w:rFonts w:asciiTheme="minorHAnsi" w:hAnsiTheme="minorHAnsi" w:cstheme="minorHAnsi"/>
          <w:sz w:val="26"/>
          <w:szCs w:val="26"/>
          <w:u w:val="single"/>
        </w:rPr>
        <w:t>„</w:t>
      </w:r>
      <w:r w:rsidRPr="00FC5213">
        <w:rPr>
          <w:rFonts w:asciiTheme="minorHAnsi" w:hAnsiTheme="minorHAnsi" w:cstheme="minorHAnsi"/>
          <w:b/>
          <w:sz w:val="26"/>
          <w:szCs w:val="26"/>
          <w:u w:val="single"/>
        </w:rPr>
        <w:t>Hitzefrei</w:t>
      </w:r>
      <w:r w:rsidRPr="00FC5213">
        <w:rPr>
          <w:rFonts w:asciiTheme="minorHAnsi" w:hAnsiTheme="minorHAnsi" w:cstheme="minorHAnsi"/>
          <w:sz w:val="26"/>
          <w:szCs w:val="26"/>
          <w:u w:val="single"/>
        </w:rPr>
        <w:t>“:</w:t>
      </w:r>
    </w:p>
    <w:p w14:paraId="3182017F" w14:textId="378C9279" w:rsidR="00FC5213" w:rsidRPr="00FC5213" w:rsidRDefault="00E341DD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03DBA" wp14:editId="7D28FBF4">
                <wp:simplePos x="0" y="0"/>
                <wp:positionH relativeFrom="column">
                  <wp:posOffset>-252095</wp:posOffset>
                </wp:positionH>
                <wp:positionV relativeFrom="paragraph">
                  <wp:posOffset>263525</wp:posOffset>
                </wp:positionV>
                <wp:extent cx="180340" cy="196215"/>
                <wp:effectExtent l="0" t="0" r="10160" b="13335"/>
                <wp:wrapNone/>
                <wp:docPr id="832435848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B2F63B" id="Rechteck 5" o:spid="_x0000_s1026" style="position:absolute;margin-left:-19.85pt;margin-top:20.75pt;width:14.2pt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"/>
            </w:pict>
          </mc:Fallback>
        </mc:AlternateContent>
      </w:r>
    </w:p>
    <w:p w14:paraId="63802353" w14:textId="5EAD4067" w:rsidR="00FC5213" w:rsidRPr="00FC5213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Ich/wir bin/sind damit einverstanden, dass mein/unser Kind bei „Hitzefrei“ nach dem Vormittagsunterricht entlassen wird (Essen in der Mensa ist trotzdem möglich!).</w:t>
      </w:r>
    </w:p>
    <w:p w14:paraId="45D81E37" w14:textId="07753E14" w:rsidR="00FC5213" w:rsidRPr="00FC5213" w:rsidRDefault="00E341DD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8CDB37" wp14:editId="383DDDFD">
                <wp:simplePos x="0" y="0"/>
                <wp:positionH relativeFrom="column">
                  <wp:posOffset>-271145</wp:posOffset>
                </wp:positionH>
                <wp:positionV relativeFrom="paragraph">
                  <wp:posOffset>238760</wp:posOffset>
                </wp:positionV>
                <wp:extent cx="180340" cy="196215"/>
                <wp:effectExtent l="0" t="0" r="10160" b="13335"/>
                <wp:wrapNone/>
                <wp:docPr id="652649946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F18D3EE" id="Rechteck 4" o:spid="_x0000_s1026" style="position:absolute;margin-left:-21.35pt;margin-top:18.8pt;width:14.2pt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"/>
            </w:pict>
          </mc:Fallback>
        </mc:AlternateContent>
      </w:r>
    </w:p>
    <w:p w14:paraId="3E2A9719" w14:textId="77777777" w:rsidR="00944825" w:rsidRDefault="00FC5213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 xml:space="preserve">Ich/wir bin/sind auf die Betreuung meines/unseres Kindes bei „Hitzefrei“ </w:t>
      </w:r>
    </w:p>
    <w:p w14:paraId="1262DBFA" w14:textId="2AABD1DC" w:rsidR="00E341DD" w:rsidRDefault="0055623F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bis 15:45</w:t>
      </w:r>
      <w:r w:rsidR="00FC5213" w:rsidRPr="00FC5213">
        <w:rPr>
          <w:rFonts w:asciiTheme="minorHAnsi" w:hAnsiTheme="minorHAnsi" w:cstheme="minorHAnsi"/>
          <w:sz w:val="26"/>
          <w:szCs w:val="26"/>
        </w:rPr>
        <w:t xml:space="preserve"> Uhr angewiesen.</w:t>
      </w:r>
    </w:p>
    <w:p w14:paraId="50B61630" w14:textId="77777777" w:rsidR="00660FDD" w:rsidRDefault="00660FDD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</w:p>
    <w:p w14:paraId="21174766" w14:textId="77777777" w:rsidR="00660FDD" w:rsidRDefault="00660FDD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</w:p>
    <w:p w14:paraId="25FD2214" w14:textId="5A642D96" w:rsidR="001D32E9" w:rsidRPr="001D32E9" w:rsidRDefault="001D32E9" w:rsidP="00FC5213">
      <w:pPr>
        <w:pStyle w:val="Kopfzeile"/>
        <w:tabs>
          <w:tab w:val="left" w:pos="708"/>
        </w:tabs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1D32E9">
        <w:rPr>
          <w:rFonts w:asciiTheme="minorHAnsi" w:hAnsiTheme="minorHAnsi" w:cstheme="minorHAnsi"/>
          <w:b/>
          <w:bCs/>
          <w:sz w:val="26"/>
          <w:szCs w:val="26"/>
          <w:u w:val="single"/>
        </w:rPr>
        <w:t>AG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</w:p>
    <w:p w14:paraId="5D97A7D7" w14:textId="4BB88323" w:rsidR="001D32E9" w:rsidRDefault="001D32E9" w:rsidP="00FC5213">
      <w:pPr>
        <w:pStyle w:val="Kopfzeile"/>
        <w:tabs>
          <w:tab w:val="left" w:pos="708"/>
        </w:tabs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2C5682" wp14:editId="238CD10C">
                <wp:simplePos x="0" y="0"/>
                <wp:positionH relativeFrom="column">
                  <wp:posOffset>-247650</wp:posOffset>
                </wp:positionH>
                <wp:positionV relativeFrom="paragraph">
                  <wp:posOffset>182245</wp:posOffset>
                </wp:positionV>
                <wp:extent cx="180340" cy="196215"/>
                <wp:effectExtent l="0" t="0" r="10160" b="13335"/>
                <wp:wrapNone/>
                <wp:docPr id="621138277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B3EBB5" id="Rechteck 4" o:spid="_x0000_s1026" style="position:absolute;margin-left:-19.5pt;margin-top:14.35pt;width:14.2pt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"/>
            </w:pict>
          </mc:Fallback>
        </mc:AlternateContent>
      </w:r>
    </w:p>
    <w:p w14:paraId="5F6F687B" w14:textId="0C225A5C" w:rsidR="00E341DD" w:rsidRPr="00FC5213" w:rsidRDefault="001D32E9" w:rsidP="00E341DD">
      <w:pPr>
        <w:pStyle w:val="Kopfzeile"/>
        <w:tabs>
          <w:tab w:val="left" w:pos="708"/>
        </w:tabs>
        <w:ind w:left="-567" w:firstLine="14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</w:t>
      </w:r>
      <w:r w:rsidR="00E341DD">
        <w:rPr>
          <w:rFonts w:asciiTheme="minorHAnsi" w:hAnsiTheme="minorHAnsi" w:cstheme="minorHAnsi"/>
          <w:sz w:val="26"/>
          <w:szCs w:val="26"/>
        </w:rPr>
        <w:t xml:space="preserve">Mein/Unser Kind wird am </w:t>
      </w:r>
      <w:r w:rsidR="006B1FC1">
        <w:rPr>
          <w:rFonts w:asciiTheme="minorHAnsi" w:hAnsiTheme="minorHAnsi" w:cstheme="minorHAnsi"/>
          <w:sz w:val="26"/>
          <w:szCs w:val="26"/>
        </w:rPr>
        <w:t>Donnerstag</w:t>
      </w:r>
      <w:r w:rsidR="00E341DD">
        <w:rPr>
          <w:rFonts w:asciiTheme="minorHAnsi" w:hAnsiTheme="minorHAnsi" w:cstheme="minorHAnsi"/>
          <w:sz w:val="26"/>
          <w:szCs w:val="26"/>
        </w:rPr>
        <w:t xml:space="preserve"> (4.Tag) freiwillig eine AG besuchen</w:t>
      </w:r>
      <w:r w:rsidR="006B1FC1">
        <w:rPr>
          <w:rFonts w:asciiTheme="minorHAnsi" w:hAnsiTheme="minorHAnsi" w:cstheme="minorHAnsi"/>
          <w:sz w:val="26"/>
          <w:szCs w:val="26"/>
        </w:rPr>
        <w:t>.</w:t>
      </w:r>
    </w:p>
    <w:p w14:paraId="57F02BA9" w14:textId="28786160" w:rsidR="00FC5213" w:rsidRPr="00FC5213" w:rsidRDefault="00FC5213" w:rsidP="00E341DD">
      <w:pPr>
        <w:pStyle w:val="Kopfzeile"/>
        <w:tabs>
          <w:tab w:val="left" w:pos="708"/>
        </w:tabs>
        <w:ind w:left="-426"/>
        <w:rPr>
          <w:rFonts w:asciiTheme="minorHAnsi" w:hAnsiTheme="minorHAnsi" w:cstheme="minorHAnsi"/>
          <w:sz w:val="26"/>
          <w:szCs w:val="26"/>
        </w:rPr>
      </w:pPr>
    </w:p>
    <w:p w14:paraId="08B32740" w14:textId="7C35FB5A" w:rsidR="0074031A" w:rsidRPr="00FC5213" w:rsidRDefault="0074031A" w:rsidP="0074031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6"/>
          <w:szCs w:val="26"/>
        </w:rPr>
      </w:pPr>
    </w:p>
    <w:p w14:paraId="5BF565D7" w14:textId="77777777" w:rsidR="00F97970" w:rsidRPr="00FC5213" w:rsidRDefault="00F97970" w:rsidP="0074031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6"/>
          <w:szCs w:val="26"/>
        </w:rPr>
      </w:pPr>
    </w:p>
    <w:p w14:paraId="7050CDA8" w14:textId="77777777" w:rsidR="00F97970" w:rsidRPr="00FC5213" w:rsidRDefault="00F97970" w:rsidP="0074031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6"/>
          <w:szCs w:val="26"/>
        </w:rPr>
      </w:pPr>
    </w:p>
    <w:p w14:paraId="66EE9D17" w14:textId="77777777" w:rsidR="0074031A" w:rsidRPr="00FC5213" w:rsidRDefault="0074031A" w:rsidP="0074031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 xml:space="preserve">_____________________  </w:t>
      </w:r>
      <w:r w:rsidRPr="00FC5213">
        <w:rPr>
          <w:rFonts w:asciiTheme="minorHAnsi" w:hAnsiTheme="minorHAnsi" w:cstheme="minorHAnsi"/>
          <w:sz w:val="26"/>
          <w:szCs w:val="26"/>
        </w:rPr>
        <w:tab/>
      </w:r>
      <w:r w:rsidRPr="00FC5213">
        <w:rPr>
          <w:rFonts w:asciiTheme="minorHAnsi" w:hAnsiTheme="minorHAnsi" w:cstheme="minorHAnsi"/>
          <w:sz w:val="26"/>
          <w:szCs w:val="26"/>
        </w:rPr>
        <w:tab/>
        <w:t>__________________________</w:t>
      </w:r>
    </w:p>
    <w:p w14:paraId="6B0D6D52" w14:textId="77777777" w:rsidR="00B1187B" w:rsidRPr="00FC5213" w:rsidRDefault="0074031A" w:rsidP="0074031A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FC5213">
        <w:rPr>
          <w:rFonts w:asciiTheme="minorHAnsi" w:hAnsiTheme="minorHAnsi" w:cstheme="minorHAnsi"/>
          <w:sz w:val="26"/>
          <w:szCs w:val="26"/>
        </w:rPr>
        <w:t>Datum</w:t>
      </w:r>
      <w:r w:rsidRPr="00FC5213">
        <w:rPr>
          <w:rFonts w:asciiTheme="minorHAnsi" w:hAnsiTheme="minorHAnsi" w:cstheme="minorHAnsi"/>
          <w:sz w:val="26"/>
          <w:szCs w:val="26"/>
        </w:rPr>
        <w:tab/>
      </w:r>
      <w:r w:rsidRPr="00FC5213">
        <w:rPr>
          <w:rFonts w:asciiTheme="minorHAnsi" w:hAnsiTheme="minorHAnsi" w:cstheme="minorHAnsi"/>
          <w:sz w:val="26"/>
          <w:szCs w:val="26"/>
        </w:rPr>
        <w:tab/>
      </w:r>
      <w:r w:rsidRPr="00FC5213">
        <w:rPr>
          <w:rFonts w:asciiTheme="minorHAnsi" w:hAnsiTheme="minorHAnsi" w:cstheme="minorHAnsi"/>
          <w:sz w:val="26"/>
          <w:szCs w:val="26"/>
        </w:rPr>
        <w:tab/>
      </w:r>
      <w:r w:rsidRPr="00FC5213">
        <w:rPr>
          <w:rFonts w:asciiTheme="minorHAnsi" w:hAnsiTheme="minorHAnsi" w:cstheme="minorHAnsi"/>
          <w:sz w:val="26"/>
          <w:szCs w:val="26"/>
        </w:rPr>
        <w:tab/>
      </w:r>
      <w:r w:rsidRPr="00FC5213">
        <w:rPr>
          <w:rFonts w:asciiTheme="minorHAnsi" w:hAnsiTheme="minorHAnsi" w:cstheme="minorHAnsi"/>
          <w:sz w:val="26"/>
          <w:szCs w:val="26"/>
        </w:rPr>
        <w:tab/>
      </w:r>
      <w:r w:rsidRPr="00FC5213">
        <w:rPr>
          <w:rFonts w:asciiTheme="minorHAnsi" w:hAnsiTheme="minorHAnsi" w:cstheme="minorHAnsi"/>
          <w:sz w:val="26"/>
          <w:szCs w:val="26"/>
        </w:rPr>
        <w:tab/>
        <w:t>Unterschrift</w:t>
      </w:r>
    </w:p>
    <w:sectPr w:rsidR="00B1187B" w:rsidRPr="00FC5213" w:rsidSect="007D486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CEB6A" w14:textId="77777777" w:rsidR="00C93EAB" w:rsidRDefault="00C93EAB">
      <w:r>
        <w:separator/>
      </w:r>
    </w:p>
  </w:endnote>
  <w:endnote w:type="continuationSeparator" w:id="0">
    <w:p w14:paraId="37041A5F" w14:textId="77777777" w:rsidR="00C93EAB" w:rsidRDefault="00C9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32DB2" w14:textId="092306B8" w:rsidR="00792E36" w:rsidRDefault="00792E36">
    <w:pPr>
      <w:pStyle w:val="Fu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FC582DC" wp14:editId="54459D81">
          <wp:simplePos x="0" y="0"/>
          <wp:positionH relativeFrom="column">
            <wp:posOffset>4267200</wp:posOffset>
          </wp:positionH>
          <wp:positionV relativeFrom="paragraph">
            <wp:posOffset>266700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2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0371" w14:textId="77777777"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C63E0EE" wp14:editId="7EB8FD3F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11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A58A" w14:textId="77777777" w:rsidR="00C93EAB" w:rsidRDefault="00C93EAB">
      <w:r>
        <w:separator/>
      </w:r>
    </w:p>
  </w:footnote>
  <w:footnote w:type="continuationSeparator" w:id="0">
    <w:p w14:paraId="4677ACE3" w14:textId="77777777" w:rsidR="00C93EAB" w:rsidRDefault="00C9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3480D" w14:textId="136BDCB1" w:rsidR="00792E36" w:rsidRDefault="00792E3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4B9E77" wp14:editId="4351A97F">
          <wp:simplePos x="0" y="0"/>
          <wp:positionH relativeFrom="column">
            <wp:posOffset>3467100</wp:posOffset>
          </wp:positionH>
          <wp:positionV relativeFrom="paragraph">
            <wp:posOffset>-210185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1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9ACF3" w14:textId="77777777" w:rsidR="00792E36" w:rsidRDefault="00792E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433F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F7036F" wp14:editId="444BA106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9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2857A" w14:textId="77777777"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14:paraId="03B77F01" w14:textId="77777777" w:rsidR="00CD4B24" w:rsidRDefault="00CD4B24" w:rsidP="00E765E2">
    <w:pPr>
      <w:pStyle w:val="Kopfzeile"/>
      <w:jc w:val="right"/>
    </w:pPr>
  </w:p>
  <w:p w14:paraId="318FE922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6D4C02" wp14:editId="1009A0A0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10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A6D"/>
    <w:multiLevelType w:val="hybridMultilevel"/>
    <w:tmpl w:val="20BC430A"/>
    <w:lvl w:ilvl="0" w:tplc="44ACCA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01B"/>
    <w:multiLevelType w:val="hybridMultilevel"/>
    <w:tmpl w:val="64962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4262F"/>
    <w:multiLevelType w:val="hybridMultilevel"/>
    <w:tmpl w:val="35EE79BE"/>
    <w:lvl w:ilvl="0" w:tplc="42FC1D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50B02"/>
    <w:multiLevelType w:val="hybridMultilevel"/>
    <w:tmpl w:val="0D98E400"/>
    <w:lvl w:ilvl="0" w:tplc="A14C51A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A08E9"/>
    <w:multiLevelType w:val="hybridMultilevel"/>
    <w:tmpl w:val="3E2CA264"/>
    <w:lvl w:ilvl="0" w:tplc="EAB60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018EA"/>
    <w:multiLevelType w:val="hybridMultilevel"/>
    <w:tmpl w:val="2F96EA68"/>
    <w:lvl w:ilvl="0" w:tplc="66DEBA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45B5"/>
    <w:multiLevelType w:val="hybridMultilevel"/>
    <w:tmpl w:val="02D622AC"/>
    <w:lvl w:ilvl="0" w:tplc="32B47D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719DD"/>
    <w:multiLevelType w:val="hybridMultilevel"/>
    <w:tmpl w:val="C016A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0"/>
    <w:rsid w:val="00016658"/>
    <w:rsid w:val="00022472"/>
    <w:rsid w:val="000477B3"/>
    <w:rsid w:val="00060C81"/>
    <w:rsid w:val="00070B36"/>
    <w:rsid w:val="00080183"/>
    <w:rsid w:val="0009159F"/>
    <w:rsid w:val="000B3FFA"/>
    <w:rsid w:val="000D1429"/>
    <w:rsid w:val="000E6A27"/>
    <w:rsid w:val="000F41B9"/>
    <w:rsid w:val="001179DE"/>
    <w:rsid w:val="00136CCA"/>
    <w:rsid w:val="001660BB"/>
    <w:rsid w:val="00177042"/>
    <w:rsid w:val="00190571"/>
    <w:rsid w:val="001A4DF1"/>
    <w:rsid w:val="001C5EE3"/>
    <w:rsid w:val="001D32E9"/>
    <w:rsid w:val="001F7A02"/>
    <w:rsid w:val="002632C9"/>
    <w:rsid w:val="00265013"/>
    <w:rsid w:val="002D22BA"/>
    <w:rsid w:val="002E78A4"/>
    <w:rsid w:val="003203C2"/>
    <w:rsid w:val="00326D40"/>
    <w:rsid w:val="00351377"/>
    <w:rsid w:val="00351FDE"/>
    <w:rsid w:val="00352CD2"/>
    <w:rsid w:val="00370E97"/>
    <w:rsid w:val="00374161"/>
    <w:rsid w:val="0038326E"/>
    <w:rsid w:val="00386893"/>
    <w:rsid w:val="0039415D"/>
    <w:rsid w:val="003A1C39"/>
    <w:rsid w:val="003F2CC5"/>
    <w:rsid w:val="00410F3C"/>
    <w:rsid w:val="00414D79"/>
    <w:rsid w:val="00422018"/>
    <w:rsid w:val="004556E0"/>
    <w:rsid w:val="004B6D08"/>
    <w:rsid w:val="004C69DA"/>
    <w:rsid w:val="004D0543"/>
    <w:rsid w:val="004D0D5B"/>
    <w:rsid w:val="004D2A74"/>
    <w:rsid w:val="0050027C"/>
    <w:rsid w:val="0051118F"/>
    <w:rsid w:val="00511B9D"/>
    <w:rsid w:val="005178D7"/>
    <w:rsid w:val="00527E80"/>
    <w:rsid w:val="00533C14"/>
    <w:rsid w:val="00543E3D"/>
    <w:rsid w:val="0055623F"/>
    <w:rsid w:val="00562EF1"/>
    <w:rsid w:val="0062561A"/>
    <w:rsid w:val="0065217D"/>
    <w:rsid w:val="00660FDD"/>
    <w:rsid w:val="006B1FC1"/>
    <w:rsid w:val="006B69C0"/>
    <w:rsid w:val="006C53E6"/>
    <w:rsid w:val="00713F2E"/>
    <w:rsid w:val="0074031A"/>
    <w:rsid w:val="00761CD5"/>
    <w:rsid w:val="00780B3E"/>
    <w:rsid w:val="00783375"/>
    <w:rsid w:val="00792E36"/>
    <w:rsid w:val="007C1A9C"/>
    <w:rsid w:val="007C705F"/>
    <w:rsid w:val="007C754B"/>
    <w:rsid w:val="007D4865"/>
    <w:rsid w:val="007F1637"/>
    <w:rsid w:val="007F6224"/>
    <w:rsid w:val="00820161"/>
    <w:rsid w:val="00843B94"/>
    <w:rsid w:val="0087497F"/>
    <w:rsid w:val="008A58CF"/>
    <w:rsid w:val="008C434E"/>
    <w:rsid w:val="00900DBF"/>
    <w:rsid w:val="00917F77"/>
    <w:rsid w:val="00944825"/>
    <w:rsid w:val="00975DA5"/>
    <w:rsid w:val="009878B6"/>
    <w:rsid w:val="009D29BB"/>
    <w:rsid w:val="009D6F25"/>
    <w:rsid w:val="00AB0FFA"/>
    <w:rsid w:val="00AC2A1F"/>
    <w:rsid w:val="00AF39CA"/>
    <w:rsid w:val="00AF473B"/>
    <w:rsid w:val="00B0231A"/>
    <w:rsid w:val="00B1187B"/>
    <w:rsid w:val="00B5578F"/>
    <w:rsid w:val="00BB5DB6"/>
    <w:rsid w:val="00BD636D"/>
    <w:rsid w:val="00BD6E86"/>
    <w:rsid w:val="00C01676"/>
    <w:rsid w:val="00C2374C"/>
    <w:rsid w:val="00C76A7B"/>
    <w:rsid w:val="00C93EAB"/>
    <w:rsid w:val="00CB0C08"/>
    <w:rsid w:val="00CC39CE"/>
    <w:rsid w:val="00CD4B24"/>
    <w:rsid w:val="00D21D67"/>
    <w:rsid w:val="00D83246"/>
    <w:rsid w:val="00D926B8"/>
    <w:rsid w:val="00E341DD"/>
    <w:rsid w:val="00E36783"/>
    <w:rsid w:val="00E53270"/>
    <w:rsid w:val="00E765E2"/>
    <w:rsid w:val="00ED2B62"/>
    <w:rsid w:val="00ED51AA"/>
    <w:rsid w:val="00ED5483"/>
    <w:rsid w:val="00F34F24"/>
    <w:rsid w:val="00F925BF"/>
    <w:rsid w:val="00F97970"/>
    <w:rsid w:val="00FA6306"/>
    <w:rsid w:val="00FC149B"/>
    <w:rsid w:val="00FC5213"/>
    <w:rsid w:val="00FE19C6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32DCEF9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665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632C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B5D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ilcherschule-eislingen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ekretariat@silcherschule-eislingen.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AED8-EA15-42AF-A507-77EEB1A1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2</Pages>
  <Words>271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Wolfgang Schaupp</cp:lastModifiedBy>
  <cp:revision>4</cp:revision>
  <cp:lastPrinted>2025-02-20T09:04:00Z</cp:lastPrinted>
  <dcterms:created xsi:type="dcterms:W3CDTF">2025-02-20T09:05:00Z</dcterms:created>
  <dcterms:modified xsi:type="dcterms:W3CDTF">2025-09-18T13:16:00Z</dcterms:modified>
</cp:coreProperties>
</file>