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3623" w14:textId="5BA4BC9F" w:rsidR="00533C14" w:rsidRDefault="005062B1" w:rsidP="00533C14">
      <w:pPr>
        <w:rPr>
          <w:rFonts w:ascii="Arial" w:hAnsi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793A7" wp14:editId="3E2E2307">
                <wp:simplePos x="0" y="0"/>
                <wp:positionH relativeFrom="margin">
                  <wp:align>left</wp:align>
                </wp:positionH>
                <wp:positionV relativeFrom="paragraph">
                  <wp:posOffset>-1391129</wp:posOffset>
                </wp:positionV>
                <wp:extent cx="2992582" cy="415636"/>
                <wp:effectExtent l="0" t="0" r="17780" b="1651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582" cy="415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C980" w14:textId="51B3EE3D" w:rsidR="0069107F" w:rsidRDefault="0069107F" w:rsidP="005062B1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69107F">
                              <w:rPr>
                                <w:rFonts w:ascii="Arial Black" w:hAnsi="Arial Black"/>
                                <w:i/>
                                <w:iCs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Zurück an die Schule!</w:t>
                            </w:r>
                          </w:p>
                          <w:p w14:paraId="2A49058C" w14:textId="77777777" w:rsidR="0069107F" w:rsidRDefault="0069107F" w:rsidP="00691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1E690F">
              <v:shapetype id="_x0000_t202" coordsize="21600,21600" o:spt="202" path="m,l,21600r21600,l21600,xe" w14:anchorId="1E3793A7">
                <v:stroke joinstyle="miter"/>
                <v:path gradientshapeok="t" o:connecttype="rect"/>
              </v:shapetype>
              <v:shape id="Textfeld 2" style="position:absolute;margin-left:0;margin-top:-109.55pt;width:235.65pt;height:3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">
                <v:textbox>
                  <w:txbxContent>
                    <w:p w:rsidR="0069107F" w:rsidP="005062B1" w:rsidRDefault="0069107F" w14:paraId="46360B04" w14:textId="51B3EE3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69107F">
                        <w:rPr>
                          <w:rFonts w:ascii="Arial Black" w:hAnsi="Arial Black"/>
                          <w:i/>
                          <w:iCs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Zurück an die Schule!</w:t>
                      </w:r>
                    </w:p>
                    <w:p w:rsidR="0069107F" w:rsidP="0069107F" w:rsidRDefault="0069107F" w14:paraId="672A6659" w14:textId="77777777"/>
                  </w:txbxContent>
                </v:textbox>
                <w10:wrap anchorx="margin"/>
              </v:shape>
            </w:pict>
          </mc:Fallback>
        </mc:AlternateContent>
      </w:r>
      <w:r w:rsidR="001E6BDD" w:rsidRPr="00D926B8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0AB54B" wp14:editId="3DB2D2E1">
                <wp:simplePos x="0" y="0"/>
                <wp:positionH relativeFrom="column">
                  <wp:posOffset>4138930</wp:posOffset>
                </wp:positionH>
                <wp:positionV relativeFrom="paragraph">
                  <wp:posOffset>0</wp:posOffset>
                </wp:positionV>
                <wp:extent cx="2275205" cy="134239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7E6A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  <w:t>Silcherschule</w:t>
                            </w:r>
                          </w:p>
                          <w:p w14:paraId="4B215BC2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Grund- und Werkrealschule</w:t>
                            </w:r>
                          </w:p>
                          <w:p w14:paraId="59CA049B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Schulstraße 6 – 8</w:t>
                            </w:r>
                          </w:p>
                          <w:p w14:paraId="361F9410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73054 Eislingen</w:t>
                            </w:r>
                          </w:p>
                          <w:p w14:paraId="747FF6E9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Telefon (07161) 98 427-0</w:t>
                            </w:r>
                          </w:p>
                          <w:p w14:paraId="6C304553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Telefax (07161 98 427-19</w:t>
                            </w:r>
                          </w:p>
                          <w:p w14:paraId="12E06496" w14:textId="77777777" w:rsidR="004606E8" w:rsidRPr="00D926B8" w:rsidRDefault="004606E8" w:rsidP="004606E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hyperlink r:id="rId6" w:history="1">
                              <w:r w:rsidRPr="002F0E8C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</w:rPr>
                                <w:t>sekretariat@silcherschule-eislingen.de</w:t>
                              </w:r>
                            </w:hyperlink>
                          </w:p>
                          <w:p w14:paraId="457F8377" w14:textId="77777777" w:rsidR="00D926B8" w:rsidRDefault="00D926B8" w:rsidP="00D926B8"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www.silcherschule-eislingen.de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58D4AB78">
              <v:shape xmlns:o="urn:schemas-microsoft-com:office:office" xmlns:v="urn:schemas-microsoft-com:vml" id="_x0000_s1027" style="position:absolute;margin-left:325.9pt;margin-top:0;width:179.15pt;height:10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" w14:anchorId="4A0AB54B">
                <v:textbox>
                  <w:txbxContent>
                    <w:p w:rsidRPr="00D926B8" w:rsidR="00D926B8" w:rsidP="00D926B8" w:rsidRDefault="00D926B8" w14:paraId="3DC45B5D" w14:textId="77777777">
                      <w:pPr>
                        <w:contextualSpacing/>
                        <w:rPr>
                          <w:rFonts w:asciiTheme="minorHAnsi" w:hAnsiTheme="minorHAnsi"/>
                          <w:color w:val="91CF4D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color w:val="91CF4D"/>
                          <w:sz w:val="20"/>
                        </w:rPr>
                        <w:t>Silcherschule</w:t>
                      </w:r>
                    </w:p>
                    <w:p w:rsidRPr="00D926B8" w:rsidR="00D926B8" w:rsidP="00D926B8" w:rsidRDefault="00D926B8" w14:paraId="52386548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Grund- und Werkrealschule</w:t>
                      </w:r>
                    </w:p>
                    <w:p w:rsidRPr="00D926B8" w:rsidR="00D926B8" w:rsidP="00D926B8" w:rsidRDefault="00D926B8" w14:paraId="36FDA388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Schulstraße 6 – 8</w:t>
                      </w:r>
                    </w:p>
                    <w:p w:rsidRPr="00D926B8" w:rsidR="00D926B8" w:rsidP="00D926B8" w:rsidRDefault="00D926B8" w14:paraId="294ED5E2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73054 Eislingen</w:t>
                      </w:r>
                    </w:p>
                    <w:p w:rsidRPr="00D926B8" w:rsidR="00D926B8" w:rsidP="00D926B8" w:rsidRDefault="00D926B8" w14:paraId="39627CEB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Telefon (07161) 98 427-0</w:t>
                      </w:r>
                    </w:p>
                    <w:p w:rsidRPr="00D926B8" w:rsidR="00D926B8" w:rsidP="00D926B8" w:rsidRDefault="00D926B8" w14:paraId="145CEE7F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Telefax (07161 98 427-19</w:t>
                      </w:r>
                    </w:p>
                    <w:p w:rsidRPr="00D926B8" w:rsidR="004606E8" w:rsidP="004606E8" w:rsidRDefault="004606E8" w14:paraId="2B69DBC0" w14:textId="77777777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hyperlink xmlns:r="http://schemas.openxmlformats.org/officeDocument/2006/relationships" w:history="1" r:id="rId7">
                        <w:r w:rsidRPr="002F0E8C">
                          <w:rPr>
                            <w:rStyle w:val="Hyperlink"/>
                            <w:rFonts w:asciiTheme="minorHAnsi" w:hAnsiTheme="minorHAnsi"/>
                            <w:sz w:val="20"/>
                          </w:rPr>
                          <w:t>sekretariat@silcherschule-eislingen.de</w:t>
                        </w:r>
                      </w:hyperlink>
                    </w:p>
                    <w:p w:rsidR="00D926B8" w:rsidP="00D926B8" w:rsidRDefault="00D926B8" w14:paraId="40F94145" w14:textId="77777777"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www.silcherschule-eislingen.de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14:paraId="1AC68867" w14:textId="77777777" w:rsidR="0069107F" w:rsidRDefault="0069107F" w:rsidP="0069107F">
      <w:pPr>
        <w:rPr>
          <w:rFonts w:ascii="Arial" w:hAnsi="Arial"/>
        </w:rPr>
      </w:pPr>
    </w:p>
    <w:p w14:paraId="4D6B86ED" w14:textId="77777777" w:rsidR="0069107F" w:rsidRDefault="0069107F" w:rsidP="0069107F">
      <w:pPr>
        <w:pStyle w:val="berschrift1"/>
        <w:jc w:val="center"/>
      </w:pPr>
    </w:p>
    <w:p w14:paraId="312402B9" w14:textId="77777777" w:rsidR="0069107F" w:rsidRPr="006926E3" w:rsidRDefault="0069107F" w:rsidP="0069107F">
      <w:pPr>
        <w:jc w:val="center"/>
        <w:rPr>
          <w:rFonts w:ascii="Arial" w:hAnsi="Arial" w:cs="Arial"/>
          <w:b/>
          <w:color w:val="FF0000"/>
        </w:rPr>
      </w:pPr>
    </w:p>
    <w:p w14:paraId="4D8937C4" w14:textId="12F58C55" w:rsidR="0069107F" w:rsidRPr="0069107F" w:rsidRDefault="009870E4" w:rsidP="0069107F">
      <w:pPr>
        <w:pStyle w:val="berschrift2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1</w:t>
      </w:r>
      <w:r w:rsidR="005062B1">
        <w:rPr>
          <w:rFonts w:ascii="Arial" w:hAnsi="Arial" w:cs="Arial"/>
          <w:b/>
          <w:color w:val="auto"/>
          <w:sz w:val="24"/>
        </w:rPr>
        <w:t>9</w:t>
      </w:r>
      <w:r w:rsidR="0069107F" w:rsidRPr="0069107F">
        <w:rPr>
          <w:rFonts w:ascii="Arial" w:hAnsi="Arial" w:cs="Arial"/>
          <w:b/>
          <w:color w:val="auto"/>
          <w:sz w:val="24"/>
        </w:rPr>
        <w:t>. Aktion Ehrensache</w:t>
      </w:r>
      <w:r w:rsidR="0069107F">
        <w:rPr>
          <w:rFonts w:ascii="Arial" w:hAnsi="Arial" w:cs="Arial"/>
          <w:b/>
          <w:color w:val="auto"/>
          <w:sz w:val="24"/>
        </w:rPr>
        <w:t xml:space="preserve"> am 1</w:t>
      </w:r>
      <w:r w:rsidR="005062B1">
        <w:rPr>
          <w:rFonts w:ascii="Arial" w:hAnsi="Arial" w:cs="Arial"/>
          <w:b/>
          <w:color w:val="auto"/>
          <w:sz w:val="24"/>
        </w:rPr>
        <w:t>5</w:t>
      </w:r>
      <w:r>
        <w:rPr>
          <w:rFonts w:ascii="Arial" w:hAnsi="Arial" w:cs="Arial"/>
          <w:b/>
          <w:color w:val="auto"/>
          <w:sz w:val="24"/>
        </w:rPr>
        <w:t>. Juli 202</w:t>
      </w:r>
      <w:r w:rsidR="005062B1">
        <w:rPr>
          <w:rFonts w:ascii="Arial" w:hAnsi="Arial" w:cs="Arial"/>
          <w:b/>
          <w:color w:val="auto"/>
          <w:sz w:val="24"/>
        </w:rPr>
        <w:t>6</w:t>
      </w:r>
    </w:p>
    <w:p w14:paraId="242D3BC3" w14:textId="77777777" w:rsidR="0069107F" w:rsidRPr="0069107F" w:rsidRDefault="0069107F" w:rsidP="0069107F"/>
    <w:p w14:paraId="765A6E58" w14:textId="77777777" w:rsidR="0069107F" w:rsidRPr="0069107F" w:rsidRDefault="0069107F" w:rsidP="0069107F">
      <w:pPr>
        <w:pStyle w:val="berschrift2"/>
        <w:rPr>
          <w:rFonts w:ascii="Arial" w:hAnsi="Arial" w:cs="Arial"/>
          <w:b/>
          <w:color w:val="auto"/>
          <w:u w:val="single"/>
        </w:rPr>
      </w:pPr>
      <w:r w:rsidRPr="0069107F">
        <w:rPr>
          <w:rFonts w:ascii="Arial" w:hAnsi="Arial" w:cs="Arial"/>
          <w:b/>
          <w:color w:val="auto"/>
          <w:u w:val="single"/>
        </w:rPr>
        <w:t>Arbeitsvereinbarung</w:t>
      </w:r>
    </w:p>
    <w:p w14:paraId="06482341" w14:textId="77777777" w:rsidR="0069107F" w:rsidRDefault="0069107F" w:rsidP="0069107F"/>
    <w:p w14:paraId="187D1CB4" w14:textId="2B73100B" w:rsidR="0069107F" w:rsidRPr="00584A99" w:rsidRDefault="0069107F" w:rsidP="0069107F">
      <w:pPr>
        <w:spacing w:line="360" w:lineRule="auto"/>
        <w:rPr>
          <w:rFonts w:ascii="Arial" w:hAnsi="Arial" w:cs="Arial"/>
        </w:rPr>
      </w:pPr>
      <w:r w:rsidRPr="00584A99">
        <w:rPr>
          <w:rFonts w:ascii="Arial" w:hAnsi="Arial" w:cs="Arial"/>
        </w:rPr>
        <w:t xml:space="preserve">Firma / </w:t>
      </w:r>
      <w:proofErr w:type="spellStart"/>
      <w:r w:rsidRPr="00584A99">
        <w:rPr>
          <w:rFonts w:ascii="Arial" w:hAnsi="Arial" w:cs="Arial"/>
        </w:rPr>
        <w:t>Arbeitgeber:</w:t>
      </w:r>
      <w:r w:rsidR="0095213A">
        <w:rPr>
          <w:rFonts w:ascii="Arial" w:hAnsi="Arial" w:cs="Arial"/>
        </w:rPr>
        <w:t>in</w:t>
      </w:r>
      <w:proofErr w:type="spellEnd"/>
      <w:r w:rsidR="0095213A">
        <w:rPr>
          <w:rFonts w:ascii="Arial" w:hAnsi="Arial" w:cs="Arial"/>
        </w:rPr>
        <w:tab/>
      </w:r>
      <w:r w:rsidRPr="00584A99">
        <w:rPr>
          <w:rFonts w:ascii="Arial" w:hAnsi="Arial" w:cs="Arial"/>
        </w:rPr>
        <w:t>....................................................................</w:t>
      </w:r>
      <w:r w:rsidR="0095213A">
        <w:rPr>
          <w:rFonts w:ascii="Arial" w:hAnsi="Arial" w:cs="Arial"/>
        </w:rPr>
        <w:t>..................</w:t>
      </w:r>
      <w:r w:rsidRPr="00584A99">
        <w:rPr>
          <w:rFonts w:ascii="Arial" w:hAnsi="Arial" w:cs="Arial"/>
        </w:rPr>
        <w:t>.</w:t>
      </w:r>
    </w:p>
    <w:p w14:paraId="12C2DFB0" w14:textId="11FA3216" w:rsidR="0069107F" w:rsidRPr="00584A99" w:rsidRDefault="0069107F" w:rsidP="0069107F">
      <w:pPr>
        <w:spacing w:line="360" w:lineRule="auto"/>
        <w:rPr>
          <w:rFonts w:ascii="Arial" w:hAnsi="Arial" w:cs="Arial"/>
        </w:rPr>
      </w:pPr>
      <w:proofErr w:type="spellStart"/>
      <w:r w:rsidRPr="00584A99">
        <w:rPr>
          <w:rFonts w:ascii="Arial" w:hAnsi="Arial" w:cs="Arial"/>
        </w:rPr>
        <w:t>Ansprechpartner</w:t>
      </w:r>
      <w:r w:rsidR="00C25585">
        <w:rPr>
          <w:rFonts w:ascii="Arial" w:hAnsi="Arial" w:cs="Arial"/>
        </w:rPr>
        <w:t>:in</w:t>
      </w:r>
      <w:proofErr w:type="spellEnd"/>
      <w:r w:rsidR="0095213A">
        <w:rPr>
          <w:rFonts w:ascii="Arial" w:hAnsi="Arial" w:cs="Arial"/>
        </w:rPr>
        <w:tab/>
      </w:r>
      <w:r w:rsidR="0095213A">
        <w:rPr>
          <w:rFonts w:ascii="Arial" w:hAnsi="Arial" w:cs="Arial"/>
        </w:rPr>
        <w:tab/>
      </w:r>
      <w:r w:rsidRPr="00584A99">
        <w:rPr>
          <w:rFonts w:ascii="Arial" w:hAnsi="Arial" w:cs="Arial"/>
        </w:rPr>
        <w:t>.......................................................................</w:t>
      </w:r>
      <w:r w:rsidR="0095213A">
        <w:rPr>
          <w:rFonts w:ascii="Arial" w:hAnsi="Arial" w:cs="Arial"/>
        </w:rPr>
        <w:t>...........</w:t>
      </w:r>
      <w:r w:rsidRPr="00584A99">
        <w:rPr>
          <w:rFonts w:ascii="Arial" w:hAnsi="Arial" w:cs="Arial"/>
        </w:rPr>
        <w:t>.....</w:t>
      </w:r>
    </w:p>
    <w:p w14:paraId="590C228D" w14:textId="504D0247" w:rsidR="0069107F" w:rsidRPr="00584A99" w:rsidRDefault="0095213A" w:rsidP="00691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107F" w:rsidRPr="00584A99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...........................</w:t>
      </w:r>
      <w:r w:rsidR="0069107F" w:rsidRPr="00584A99">
        <w:rPr>
          <w:rFonts w:ascii="Arial" w:hAnsi="Arial" w:cs="Arial"/>
        </w:rPr>
        <w:t>..</w:t>
      </w:r>
      <w:r>
        <w:rPr>
          <w:rFonts w:ascii="Arial" w:hAnsi="Arial" w:cs="Arial"/>
        </w:rPr>
        <w:t>...</w:t>
      </w:r>
      <w:r w:rsidR="0069107F" w:rsidRPr="00584A99">
        <w:rPr>
          <w:rFonts w:ascii="Arial" w:hAnsi="Arial" w:cs="Arial"/>
        </w:rPr>
        <w:t>....</w:t>
      </w:r>
    </w:p>
    <w:p w14:paraId="41965D3B" w14:textId="0BB31F74" w:rsidR="0069107F" w:rsidRPr="00584A99" w:rsidRDefault="0095213A" w:rsidP="00691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107F" w:rsidRPr="00584A99">
        <w:rPr>
          <w:rFonts w:ascii="Arial" w:hAnsi="Arial" w:cs="Arial"/>
        </w:rPr>
        <w:t>..................</w:t>
      </w:r>
      <w:r w:rsidR="00C25585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.........................................................</w:t>
      </w:r>
    </w:p>
    <w:p w14:paraId="40836A63" w14:textId="72311E58" w:rsidR="0069107F" w:rsidRPr="00584A99" w:rsidRDefault="0069107F" w:rsidP="00691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31B6F">
        <w:rPr>
          <w:rFonts w:ascii="Arial" w:hAnsi="Arial" w:cs="Arial"/>
        </w:rPr>
        <w:t>-M</w:t>
      </w:r>
      <w:r w:rsidR="0095213A">
        <w:rPr>
          <w:rFonts w:ascii="Arial" w:hAnsi="Arial" w:cs="Arial"/>
        </w:rPr>
        <w:t>ail</w:t>
      </w:r>
      <w:r w:rsidR="0095213A">
        <w:rPr>
          <w:rFonts w:ascii="Arial" w:hAnsi="Arial" w:cs="Arial"/>
        </w:rPr>
        <w:tab/>
      </w:r>
      <w:r w:rsidR="0095213A">
        <w:rPr>
          <w:rFonts w:ascii="Arial" w:hAnsi="Arial" w:cs="Arial"/>
        </w:rPr>
        <w:tab/>
      </w:r>
      <w:r w:rsidR="0095213A">
        <w:rPr>
          <w:rFonts w:ascii="Arial" w:hAnsi="Arial" w:cs="Arial"/>
        </w:rPr>
        <w:tab/>
      </w:r>
      <w:r w:rsidR="0095213A">
        <w:rPr>
          <w:rFonts w:ascii="Arial" w:hAnsi="Arial" w:cs="Arial"/>
        </w:rPr>
        <w:tab/>
      </w:r>
      <w:r w:rsidRPr="00584A99">
        <w:rPr>
          <w:rFonts w:ascii="Arial" w:hAnsi="Arial" w:cs="Arial"/>
        </w:rPr>
        <w:t>......................................................</w:t>
      </w:r>
      <w:r w:rsidR="0095213A">
        <w:rPr>
          <w:rFonts w:ascii="Arial" w:hAnsi="Arial" w:cs="Arial"/>
        </w:rPr>
        <w:t>........................</w:t>
      </w:r>
      <w:r w:rsidRPr="00584A99">
        <w:rPr>
          <w:rFonts w:ascii="Arial" w:hAnsi="Arial" w:cs="Arial"/>
        </w:rPr>
        <w:t>.</w:t>
      </w:r>
      <w:r w:rsidR="0095213A">
        <w:rPr>
          <w:rFonts w:ascii="Arial" w:hAnsi="Arial" w:cs="Arial"/>
        </w:rPr>
        <w:t>...</w:t>
      </w:r>
      <w:r w:rsidRPr="00584A99">
        <w:rPr>
          <w:rFonts w:ascii="Arial" w:hAnsi="Arial" w:cs="Arial"/>
        </w:rPr>
        <w:t>.....</w:t>
      </w:r>
    </w:p>
    <w:p w14:paraId="0C953C86" w14:textId="4B9E1627" w:rsidR="0069107F" w:rsidRPr="00584A99" w:rsidRDefault="0069107F" w:rsidP="00691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proofErr w:type="spellStart"/>
      <w:r w:rsidRPr="00584A99">
        <w:rPr>
          <w:rFonts w:ascii="Arial" w:hAnsi="Arial" w:cs="Arial"/>
        </w:rPr>
        <w:t>Schüler</w:t>
      </w:r>
      <w:r w:rsidR="004606E8">
        <w:rPr>
          <w:rFonts w:ascii="Arial" w:hAnsi="Arial" w:cs="Arial"/>
        </w:rPr>
        <w:t>:in</w:t>
      </w:r>
      <w:proofErr w:type="spellEnd"/>
      <w:r w:rsidR="0095213A">
        <w:rPr>
          <w:rFonts w:ascii="Arial" w:hAnsi="Arial" w:cs="Arial"/>
        </w:rPr>
        <w:tab/>
      </w:r>
      <w:r w:rsidR="0095213A">
        <w:rPr>
          <w:rFonts w:ascii="Arial" w:hAnsi="Arial" w:cs="Arial"/>
        </w:rPr>
        <w:tab/>
      </w:r>
      <w:r w:rsidRPr="00584A99">
        <w:rPr>
          <w:rFonts w:ascii="Arial" w:hAnsi="Arial" w:cs="Arial"/>
        </w:rPr>
        <w:t>...................................................</w:t>
      </w:r>
      <w:r w:rsidR="00986322">
        <w:rPr>
          <w:rFonts w:ascii="Arial" w:hAnsi="Arial" w:cs="Arial"/>
        </w:rPr>
        <w:t>..</w:t>
      </w:r>
      <w:r w:rsidRPr="00584A99">
        <w:rPr>
          <w:rFonts w:ascii="Arial" w:hAnsi="Arial" w:cs="Arial"/>
        </w:rPr>
        <w:t>.</w:t>
      </w:r>
      <w:r w:rsidR="00986322">
        <w:rPr>
          <w:rFonts w:ascii="Arial" w:hAnsi="Arial" w:cs="Arial"/>
        </w:rPr>
        <w:t>......</w:t>
      </w:r>
      <w:r w:rsidR="00986322">
        <w:rPr>
          <w:rFonts w:ascii="Arial" w:hAnsi="Arial" w:cs="Arial"/>
        </w:rPr>
        <w:tab/>
      </w:r>
      <w:r w:rsidR="00C25585">
        <w:rPr>
          <w:rFonts w:ascii="Arial" w:hAnsi="Arial" w:cs="Arial"/>
        </w:rPr>
        <w:t xml:space="preserve">Klasse </w:t>
      </w:r>
      <w:r w:rsidR="00986322">
        <w:rPr>
          <w:rFonts w:ascii="Arial" w:hAnsi="Arial" w:cs="Arial"/>
        </w:rPr>
        <w:t>…</w:t>
      </w:r>
      <w:r w:rsidR="0095213A">
        <w:rPr>
          <w:rFonts w:ascii="Arial" w:hAnsi="Arial" w:cs="Arial"/>
        </w:rPr>
        <w:t>…..</w:t>
      </w:r>
      <w:r>
        <w:rPr>
          <w:rFonts w:ascii="Arial" w:hAnsi="Arial" w:cs="Arial"/>
        </w:rPr>
        <w:t>..</w:t>
      </w:r>
    </w:p>
    <w:p w14:paraId="543F8B03" w14:textId="77777777" w:rsidR="0069107F" w:rsidRPr="00584A99" w:rsidRDefault="0069107F" w:rsidP="0069107F">
      <w:pPr>
        <w:rPr>
          <w:rFonts w:ascii="Arial" w:hAnsi="Arial" w:cs="Arial"/>
        </w:rPr>
      </w:pPr>
    </w:p>
    <w:p w14:paraId="24C4E3FC" w14:textId="77777777" w:rsidR="0069107F" w:rsidRPr="00584A99" w:rsidRDefault="00777722" w:rsidP="006910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Arbeitsangebot</w:t>
      </w:r>
      <w:r w:rsidR="0069107F" w:rsidRPr="00584A99">
        <w:rPr>
          <w:rFonts w:ascii="Arial" w:hAnsi="Arial" w:cs="Arial"/>
        </w:rPr>
        <w:t>:</w:t>
      </w:r>
    </w:p>
    <w:p w14:paraId="306AF19F" w14:textId="77777777" w:rsidR="0069107F" w:rsidRPr="00584A99" w:rsidRDefault="0069107F" w:rsidP="0069107F">
      <w:pPr>
        <w:spacing w:line="360" w:lineRule="auto"/>
        <w:rPr>
          <w:rFonts w:ascii="Arial" w:hAnsi="Arial" w:cs="Arial"/>
        </w:rPr>
      </w:pPr>
      <w:r w:rsidRPr="00584A99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1C427A6" w14:textId="650B9271" w:rsidR="0069107F" w:rsidRDefault="00777722" w:rsidP="0069107F">
      <w:pPr>
        <w:pStyle w:val="Textkrper"/>
        <w:spacing w:line="36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Arbeitszeit:</w:t>
      </w:r>
      <w:r w:rsidR="0069107F">
        <w:rPr>
          <w:rFonts w:ascii="Arial" w:hAnsi="Arial" w:cs="Arial"/>
          <w:b w:val="0"/>
          <w:sz w:val="24"/>
        </w:rPr>
        <w:t xml:space="preserve"> von ............... bis</w:t>
      </w:r>
      <w:r w:rsidR="0069107F" w:rsidRPr="00584A99">
        <w:rPr>
          <w:rFonts w:ascii="Arial" w:hAnsi="Arial" w:cs="Arial"/>
          <w:b w:val="0"/>
          <w:sz w:val="24"/>
        </w:rPr>
        <w:t xml:space="preserve">............... Uhr zu einem Stundenlohn von </w:t>
      </w:r>
      <w:r w:rsidR="00635600">
        <w:rPr>
          <w:rFonts w:ascii="Arial" w:hAnsi="Arial" w:cs="Arial"/>
          <w:b w:val="0"/>
          <w:sz w:val="24"/>
        </w:rPr>
        <w:t>7,</w:t>
      </w:r>
      <w:r w:rsidR="0069107F" w:rsidRPr="00584A99">
        <w:rPr>
          <w:rFonts w:ascii="Arial" w:hAnsi="Arial" w:cs="Arial"/>
          <w:b w:val="0"/>
          <w:sz w:val="24"/>
        </w:rPr>
        <w:t>5</w:t>
      </w:r>
      <w:r w:rsidR="00635600">
        <w:rPr>
          <w:rFonts w:ascii="Arial" w:hAnsi="Arial" w:cs="Arial"/>
          <w:b w:val="0"/>
          <w:sz w:val="24"/>
        </w:rPr>
        <w:t>0</w:t>
      </w:r>
      <w:r w:rsidR="0069107F">
        <w:rPr>
          <w:rFonts w:ascii="Arial" w:hAnsi="Arial" w:cs="Arial"/>
          <w:b w:val="0"/>
          <w:sz w:val="24"/>
        </w:rPr>
        <w:t xml:space="preserve"> €        </w:t>
      </w:r>
    </w:p>
    <w:p w14:paraId="2D31B857" w14:textId="77777777" w:rsidR="0069107F" w:rsidRPr="00584A99" w:rsidRDefault="0069107F" w:rsidP="0069107F">
      <w:pPr>
        <w:pStyle w:val="Textkrper"/>
        <w:spacing w:line="360" w:lineRule="auto"/>
        <w:rPr>
          <w:rFonts w:ascii="Arial" w:hAnsi="Arial" w:cs="Arial"/>
          <w:b w:val="0"/>
          <w:sz w:val="24"/>
        </w:rPr>
      </w:pPr>
      <w:r w:rsidRPr="00584A99">
        <w:rPr>
          <w:rFonts w:ascii="Arial" w:hAnsi="Arial" w:cs="Arial"/>
          <w:b w:val="0"/>
          <w:sz w:val="24"/>
        </w:rPr>
        <w:t>Lohnsumme gesamt: ....................</w:t>
      </w:r>
      <w:r>
        <w:rPr>
          <w:rFonts w:ascii="Arial" w:hAnsi="Arial" w:cs="Arial"/>
          <w:b w:val="0"/>
          <w:sz w:val="24"/>
        </w:rPr>
        <w:t>€</w:t>
      </w:r>
    </w:p>
    <w:p w14:paraId="67799B73" w14:textId="73105544" w:rsidR="0069107F" w:rsidRPr="0069107F" w:rsidRDefault="00155CB8" w:rsidP="0069107F">
      <w:pPr>
        <w:pStyle w:val="Textkrper"/>
        <w:spacing w:line="360" w:lineRule="auto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(Bis zu einem Betrag von 2</w:t>
      </w:r>
      <w:r w:rsidR="0069107F" w:rsidRPr="0069107F">
        <w:rPr>
          <w:rFonts w:ascii="Arial" w:hAnsi="Arial" w:cs="Arial"/>
          <w:b w:val="0"/>
          <w:i/>
          <w:sz w:val="20"/>
          <w:szCs w:val="20"/>
        </w:rPr>
        <w:t>00 € gilt der Überweisungsträger als Spendenbescheinigung.)</w:t>
      </w:r>
    </w:p>
    <w:p w14:paraId="3F4D6D4F" w14:textId="77777777" w:rsidR="004606E8" w:rsidRDefault="0069107F" w:rsidP="0069107F">
      <w:pPr>
        <w:rPr>
          <w:rFonts w:ascii="Arial" w:hAnsi="Arial" w:cs="Arial"/>
        </w:rPr>
      </w:pPr>
      <w:r w:rsidRPr="00584A99">
        <w:rPr>
          <w:rFonts w:ascii="Arial" w:hAnsi="Arial" w:cs="Arial"/>
        </w:rPr>
        <w:t xml:space="preserve">Die </w:t>
      </w:r>
      <w:r w:rsidR="004606E8">
        <w:rPr>
          <w:rFonts w:ascii="Arial" w:hAnsi="Arial" w:cs="Arial"/>
        </w:rPr>
        <w:t xml:space="preserve">/ der </w:t>
      </w:r>
      <w:proofErr w:type="spellStart"/>
      <w:r w:rsidRPr="00584A99">
        <w:rPr>
          <w:rFonts w:ascii="Arial" w:hAnsi="Arial" w:cs="Arial"/>
        </w:rPr>
        <w:t>Schüler</w:t>
      </w:r>
      <w:r w:rsidR="004606E8">
        <w:rPr>
          <w:rFonts w:ascii="Arial" w:hAnsi="Arial" w:cs="Arial"/>
        </w:rPr>
        <w:t>:</w:t>
      </w:r>
      <w:r w:rsidRPr="00584A99">
        <w:rPr>
          <w:rFonts w:ascii="Arial" w:hAnsi="Arial" w:cs="Arial"/>
        </w:rPr>
        <w:t>in</w:t>
      </w:r>
      <w:proofErr w:type="spellEnd"/>
      <w:r w:rsidRPr="00584A99">
        <w:rPr>
          <w:rFonts w:ascii="Arial" w:hAnsi="Arial" w:cs="Arial"/>
        </w:rPr>
        <w:t xml:space="preserve"> ist während der Arbeitszeit vom Unterricht freigestellt. </w:t>
      </w:r>
    </w:p>
    <w:p w14:paraId="18674412" w14:textId="77777777" w:rsidR="0069107F" w:rsidRDefault="00777722" w:rsidP="006910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Unfall- und Haftpflichtversicherung ist </w:t>
      </w:r>
      <w:r w:rsidR="008C3E6B">
        <w:rPr>
          <w:rFonts w:ascii="Arial" w:hAnsi="Arial" w:cs="Arial"/>
        </w:rPr>
        <w:t>gewährleistet.</w:t>
      </w:r>
    </w:p>
    <w:p w14:paraId="4CAB2E3F" w14:textId="77777777" w:rsidR="0069107F" w:rsidRPr="00584A99" w:rsidRDefault="0069107F" w:rsidP="0069107F">
      <w:pPr>
        <w:rPr>
          <w:rFonts w:ascii="Arial" w:hAnsi="Arial" w:cs="Arial"/>
        </w:rPr>
      </w:pPr>
    </w:p>
    <w:p w14:paraId="5E19FA35" w14:textId="77777777" w:rsidR="0069107F" w:rsidRDefault="0069107F" w:rsidP="0069107F">
      <w:pPr>
        <w:rPr>
          <w:rFonts w:ascii="Arial" w:hAnsi="Arial" w:cs="Arial"/>
        </w:rPr>
      </w:pPr>
    </w:p>
    <w:p w14:paraId="25A09C7F" w14:textId="7F5D2D5F" w:rsidR="0069107F" w:rsidRPr="00400379" w:rsidRDefault="0069107F" w:rsidP="006910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</w:t>
      </w:r>
      <w:r w:rsidR="00C25585">
        <w:rPr>
          <w:rFonts w:ascii="Arial" w:hAnsi="Arial" w:cs="Arial"/>
        </w:rPr>
        <w:t>__________</w:t>
      </w:r>
      <w:proofErr w:type="gramStart"/>
      <w:r w:rsidR="00C25585">
        <w:rPr>
          <w:rFonts w:ascii="Arial" w:hAnsi="Arial" w:cs="Arial"/>
        </w:rPr>
        <w:tab/>
        <w:t xml:space="preserve">  _</w:t>
      </w:r>
      <w:proofErr w:type="gramEnd"/>
      <w:r w:rsidR="00C25585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 </w:t>
      </w:r>
      <w:r w:rsidR="00C255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______________</w:t>
      </w:r>
      <w:r w:rsidR="00C25585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Unterschrift Arbeitgeber</w:t>
      </w:r>
      <w:r>
        <w:rPr>
          <w:rFonts w:ascii="Arial" w:hAnsi="Arial" w:cs="Arial"/>
          <w:sz w:val="20"/>
          <w:szCs w:val="20"/>
        </w:rPr>
        <w:tab/>
      </w:r>
      <w:r w:rsidR="00C25585">
        <w:rPr>
          <w:rFonts w:ascii="Arial" w:hAnsi="Arial" w:cs="Arial"/>
          <w:sz w:val="20"/>
          <w:szCs w:val="20"/>
        </w:rPr>
        <w:t>:in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C2558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Unterschrift </w:t>
      </w:r>
      <w:proofErr w:type="spellStart"/>
      <w:r>
        <w:rPr>
          <w:rFonts w:ascii="Arial" w:hAnsi="Arial" w:cs="Arial"/>
          <w:sz w:val="20"/>
          <w:szCs w:val="20"/>
        </w:rPr>
        <w:t>Schüler</w:t>
      </w:r>
      <w:r w:rsidR="004606E8">
        <w:rPr>
          <w:rFonts w:ascii="Arial" w:hAnsi="Arial" w:cs="Arial"/>
          <w:sz w:val="20"/>
          <w:szCs w:val="20"/>
        </w:rPr>
        <w:t>:in</w:t>
      </w:r>
      <w:proofErr w:type="spellEnd"/>
      <w:proofErr w:type="gramStart"/>
      <w:r w:rsidR="00C25585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Unterschrift</w:t>
      </w:r>
      <w:proofErr w:type="gramEnd"/>
      <w:r>
        <w:rPr>
          <w:rFonts w:ascii="Arial" w:hAnsi="Arial" w:cs="Arial"/>
          <w:sz w:val="20"/>
          <w:szCs w:val="20"/>
        </w:rPr>
        <w:t xml:space="preserve"> Erziehungsberechtigte</w:t>
      </w:r>
      <w:r w:rsidRPr="00400379">
        <w:rPr>
          <w:rFonts w:ascii="Arial" w:hAnsi="Arial" w:cs="Arial"/>
          <w:sz w:val="16"/>
          <w:szCs w:val="16"/>
        </w:rPr>
        <w:tab/>
      </w:r>
    </w:p>
    <w:p w14:paraId="1DA0746D" w14:textId="77777777" w:rsidR="0069107F" w:rsidRPr="000C5030" w:rsidRDefault="0069107F" w:rsidP="0069107F">
      <w:pPr>
        <w:rPr>
          <w:rFonts w:ascii="Arial" w:hAnsi="Arial" w:cs="Arial"/>
        </w:rPr>
      </w:pPr>
      <w:r w:rsidRPr="00584A99">
        <w:rPr>
          <w:rFonts w:ascii="Arial" w:hAnsi="Arial" w:cs="Arial"/>
        </w:rPr>
        <w:t>Sollten Sie Fragen haben, kön</w:t>
      </w:r>
      <w:r>
        <w:rPr>
          <w:rFonts w:ascii="Arial" w:hAnsi="Arial" w:cs="Arial"/>
        </w:rPr>
        <w:t xml:space="preserve">nen Sie sich gerne an uns </w:t>
      </w:r>
      <w:r w:rsidRPr="00584A99">
        <w:rPr>
          <w:rFonts w:ascii="Arial" w:hAnsi="Arial" w:cs="Arial"/>
        </w:rPr>
        <w:t>wenden.</w:t>
      </w:r>
    </w:p>
    <w:p w14:paraId="0DB59740" w14:textId="14CC628F" w:rsidR="0069107F" w:rsidRPr="00BE353C" w:rsidRDefault="0069107F" w:rsidP="662CD05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662CD052">
        <w:rPr>
          <w:rFonts w:ascii="Arial" w:hAnsi="Arial" w:cs="Arial"/>
        </w:rPr>
        <w:t>Wir danken Ihnen für Ihre Unterstützung!</w:t>
      </w:r>
      <w:r w:rsidR="7074D5FB" w:rsidRPr="662CD052">
        <w:rPr>
          <w:rFonts w:ascii="Arial" w:hAnsi="Arial" w:cs="Arial"/>
        </w:rPr>
        <w:t xml:space="preserve"> </w:t>
      </w:r>
    </w:p>
    <w:p w14:paraId="2F9F4D98" w14:textId="3B8707E6" w:rsidR="0069107F" w:rsidRPr="00BE353C" w:rsidRDefault="7074D5FB" w:rsidP="0069107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662CD052">
        <w:rPr>
          <w:rFonts w:ascii="Arial" w:hAnsi="Arial" w:cs="Arial"/>
        </w:rPr>
        <w:t xml:space="preserve">Fragen per Mail an: </w:t>
      </w:r>
      <w:hyperlink r:id="rId8">
        <w:r w:rsidRPr="662CD052">
          <w:rPr>
            <w:rStyle w:val="Hyperlink"/>
          </w:rPr>
          <w:t>Projekte@silcherschule-eislingen.de</w:t>
        </w:r>
      </w:hyperlink>
    </w:p>
    <w:p w14:paraId="5C5ED31A" w14:textId="2A3CAA50" w:rsidR="662CD052" w:rsidRDefault="662CD052" w:rsidP="662CD05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708B73" w14:textId="77777777" w:rsidR="0069107F" w:rsidRPr="00BE353C" w:rsidRDefault="0069107F" w:rsidP="0069107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1A27C57" w14:textId="77777777" w:rsidR="001E6BDD" w:rsidRDefault="001E6BDD" w:rsidP="0069107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188ECF9" w14:textId="7BA5B02B" w:rsidR="0069107F" w:rsidRDefault="0069107F" w:rsidP="0069107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 w:rsidRPr="00BE353C">
        <w:rPr>
          <w:rFonts w:ascii="Arial" w:hAnsi="Arial" w:cs="Arial"/>
        </w:rPr>
        <w:t>Mit freundlichen Grüßen</w:t>
      </w:r>
    </w:p>
    <w:p w14:paraId="4AB5D32E" w14:textId="626495E3" w:rsidR="00C25585" w:rsidRPr="00DB1DFC" w:rsidRDefault="00E95CBA" w:rsidP="00C25585">
      <w:pPr>
        <w:pStyle w:val="Blocktext"/>
        <w:ind w:left="3480" w:hanging="4898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Style w:val="TextkrperZchn"/>
          <w:rFonts w:ascii="Segoe UI" w:hAnsi="Segoe UI" w:cs="Segoe UI"/>
          <w:b/>
          <w:bCs/>
          <w:noProof/>
          <w:color w:val="000000"/>
          <w:szCs w:val="1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40724C5F" wp14:editId="11449884">
            <wp:simplePos x="0" y="0"/>
            <wp:positionH relativeFrom="column">
              <wp:posOffset>2124710</wp:posOffset>
            </wp:positionH>
            <wp:positionV relativeFrom="paragraph">
              <wp:posOffset>85725</wp:posOffset>
            </wp:positionV>
            <wp:extent cx="1102360" cy="578485"/>
            <wp:effectExtent l="0" t="0" r="2540" b="5715"/>
            <wp:wrapNone/>
            <wp:docPr id="159119271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xtkrperZchn"/>
          <w:rFonts w:ascii="Segoe UI" w:hAnsi="Segoe UI" w:cs="Segoe UI"/>
          <w:b/>
          <w:bCs/>
          <w:noProof/>
          <w:color w:val="000000"/>
          <w:szCs w:val="18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6D52F170" wp14:editId="369BC796">
            <wp:simplePos x="0" y="0"/>
            <wp:positionH relativeFrom="column">
              <wp:posOffset>3953510</wp:posOffset>
            </wp:positionH>
            <wp:positionV relativeFrom="paragraph">
              <wp:posOffset>45720</wp:posOffset>
            </wp:positionV>
            <wp:extent cx="1788160" cy="618490"/>
            <wp:effectExtent l="0" t="0" r="2540" b="3810"/>
            <wp:wrapNone/>
            <wp:docPr id="201899362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xtkrperZchn"/>
          <w:rFonts w:ascii="Segoe UI" w:hAnsi="Segoe UI" w:cs="Segoe UI"/>
          <w:b/>
          <w:bCs/>
          <w:noProof/>
          <w:color w:val="000000"/>
          <w:szCs w:val="18"/>
          <w:shd w:val="clear" w:color="auto" w:fill="606060"/>
        </w:rPr>
        <w:drawing>
          <wp:anchor distT="0" distB="0" distL="114300" distR="114300" simplePos="0" relativeHeight="251667456" behindDoc="1" locked="0" layoutInCell="1" allowOverlap="1" wp14:anchorId="2B0601BD" wp14:editId="1DD95B99">
            <wp:simplePos x="0" y="0"/>
            <wp:positionH relativeFrom="column">
              <wp:posOffset>0</wp:posOffset>
            </wp:positionH>
            <wp:positionV relativeFrom="paragraph">
              <wp:posOffset>86961</wp:posOffset>
            </wp:positionV>
            <wp:extent cx="968375" cy="457200"/>
            <wp:effectExtent l="0" t="0" r="0" b="0"/>
            <wp:wrapNone/>
            <wp:docPr id="96994541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82E11" w14:textId="4729E78B" w:rsidR="00374B8D" w:rsidRDefault="00374B8D" w:rsidP="00374B8D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031BE22D" w14:textId="6382DD58" w:rsidR="00374B8D" w:rsidRDefault="00374B8D" w:rsidP="00374B8D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606060"/>
        </w:rPr>
        <w:t> </w:t>
      </w:r>
    </w:p>
    <w:p w14:paraId="5FC07AF7" w14:textId="62A1D55E" w:rsidR="00374B8D" w:rsidRDefault="00374B8D" w:rsidP="00374B8D">
      <w:pPr>
        <w:pStyle w:val="paragraph"/>
        <w:spacing w:before="0" w:beforeAutospacing="0" w:after="0" w:afterAutospacing="0"/>
        <w:ind w:left="3480" w:right="-60" w:hanging="489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606060"/>
        </w:rPr>
        <w:t> </w:t>
      </w:r>
    </w:p>
    <w:p w14:paraId="763A436B" w14:textId="5F3ACD8B" w:rsidR="00374B8D" w:rsidRDefault="00374B8D" w:rsidP="00374B8D">
      <w:pPr>
        <w:pStyle w:val="paragraph"/>
        <w:spacing w:before="0" w:beforeAutospacing="0" w:after="0" w:afterAutospacing="0"/>
        <w:ind w:right="-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       Ingrid Held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   Yonca-Eda Icli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n-US"/>
        </w:rPr>
        <w:t>           Wolfgang Schaupp</w:t>
      </w:r>
    </w:p>
    <w:p w14:paraId="3439556F" w14:textId="6DEC454E" w:rsidR="00374B8D" w:rsidRDefault="00374B8D" w:rsidP="00374B8D">
      <w:pPr>
        <w:pStyle w:val="paragraph"/>
        <w:spacing w:before="0" w:beforeAutospacing="0" w:after="0" w:afterAutospacing="0"/>
        <w:ind w:left="3960" w:right="-60" w:hanging="39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Religionspädagogin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Lehrkraft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    Konrektor</w:t>
      </w:r>
    </w:p>
    <w:p w14:paraId="22DF6D6C" w14:textId="54C75054" w:rsidR="00C25585" w:rsidRPr="00DB1DFC" w:rsidRDefault="00C25585" w:rsidP="00374B8D">
      <w:pPr>
        <w:pStyle w:val="Blocktext"/>
        <w:ind w:left="3480" w:hanging="4898"/>
        <w:rPr>
          <w:rFonts w:ascii="Arial" w:hAnsi="Arial"/>
          <w:color w:val="000000" w:themeColor="text1"/>
        </w:rPr>
      </w:pPr>
      <w:r w:rsidRPr="00DB1DFC">
        <w:rPr>
          <w:rFonts w:ascii="Arial" w:hAnsi="Arial" w:cs="Arial"/>
          <w:color w:val="000000" w:themeColor="text1"/>
          <w:sz w:val="22"/>
          <w:lang w:val="en-US"/>
        </w:rPr>
        <w:t xml:space="preserve">    </w:t>
      </w:r>
    </w:p>
    <w:sectPr w:rsidR="00C25585" w:rsidRPr="00DB1DF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0B21" w14:textId="77777777" w:rsidR="008961DA" w:rsidRDefault="008961DA">
      <w:r>
        <w:separator/>
      </w:r>
    </w:p>
  </w:endnote>
  <w:endnote w:type="continuationSeparator" w:id="0">
    <w:p w14:paraId="210884B3" w14:textId="77777777" w:rsidR="008961DA" w:rsidRDefault="0089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D4D" w14:textId="77777777" w:rsidR="00CD4B24" w:rsidRDefault="00533C14" w:rsidP="00E765E2">
    <w:pPr>
      <w:pStyle w:val="Fuzeil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47C73F5" wp14:editId="05794CAF">
          <wp:simplePos x="0" y="0"/>
          <wp:positionH relativeFrom="column">
            <wp:posOffset>4281805</wp:posOffset>
          </wp:positionH>
          <wp:positionV relativeFrom="paragraph">
            <wp:posOffset>220980</wp:posOffset>
          </wp:positionV>
          <wp:extent cx="2076450" cy="104775"/>
          <wp:effectExtent l="0" t="0" r="0" b="9525"/>
          <wp:wrapTight wrapText="bothSides">
            <wp:wrapPolygon edited="0">
              <wp:start x="0" y="0"/>
              <wp:lineTo x="0" y="19636"/>
              <wp:lineTo x="21402" y="19636"/>
              <wp:lineTo x="21402" y="0"/>
              <wp:lineTo x="0" y="0"/>
            </wp:wrapPolygon>
          </wp:wrapTight>
          <wp:docPr id="5" name="Bild 5" descr="Leitsatz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itsatz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2CA4" w14:textId="77777777" w:rsidR="008961DA" w:rsidRDefault="008961DA">
      <w:r>
        <w:separator/>
      </w:r>
    </w:p>
  </w:footnote>
  <w:footnote w:type="continuationSeparator" w:id="0">
    <w:p w14:paraId="503F62FA" w14:textId="77777777" w:rsidR="008961DA" w:rsidRDefault="0089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9AF8" w14:textId="77777777" w:rsidR="00CD4B24" w:rsidRDefault="00533C14" w:rsidP="00E765E2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74FD92" wp14:editId="0E30B471">
          <wp:simplePos x="0" y="0"/>
          <wp:positionH relativeFrom="column">
            <wp:posOffset>3620770</wp:posOffset>
          </wp:positionH>
          <wp:positionV relativeFrom="paragraph">
            <wp:posOffset>-31115</wp:posOffset>
          </wp:positionV>
          <wp:extent cx="2867025" cy="457200"/>
          <wp:effectExtent l="0" t="0" r="9525" b="0"/>
          <wp:wrapTight wrapText="bothSides">
            <wp:wrapPolygon edited="0">
              <wp:start x="0" y="0"/>
              <wp:lineTo x="0" y="20700"/>
              <wp:lineTo x="21528" y="20700"/>
              <wp:lineTo x="21528" y="0"/>
              <wp:lineTo x="0" y="0"/>
            </wp:wrapPolygon>
          </wp:wrapTight>
          <wp:docPr id="6" name="Bild 6" descr="Logo_ne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ne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51554" w14:textId="77777777" w:rsidR="00CD4B24" w:rsidRDefault="00CD4B24" w:rsidP="00E765E2">
    <w:pPr>
      <w:pStyle w:val="Kopfzeile"/>
      <w:tabs>
        <w:tab w:val="left" w:pos="5820"/>
      </w:tabs>
    </w:pPr>
    <w:r>
      <w:tab/>
    </w:r>
    <w:r>
      <w:tab/>
    </w:r>
    <w:r>
      <w:tab/>
    </w:r>
  </w:p>
  <w:p w14:paraId="52B00D4F" w14:textId="77777777" w:rsidR="00CD4B24" w:rsidRDefault="00CD4B24" w:rsidP="00E765E2">
    <w:pPr>
      <w:pStyle w:val="Kopfzeile"/>
      <w:jc w:val="right"/>
    </w:pPr>
  </w:p>
  <w:p w14:paraId="46FB68B7" w14:textId="77777777" w:rsidR="00CD4B24" w:rsidRDefault="00CD4B24" w:rsidP="00E765E2">
    <w:pPr>
      <w:pStyle w:val="Kopfzeile"/>
      <w:jc w:val="right"/>
    </w:pPr>
  </w:p>
  <w:p w14:paraId="35ED063A" w14:textId="77777777" w:rsidR="00CD4B24" w:rsidRDefault="00CD4B24" w:rsidP="00E765E2">
    <w:pPr>
      <w:pStyle w:val="Kopfzeile"/>
      <w:jc w:val="right"/>
    </w:pPr>
  </w:p>
  <w:p w14:paraId="6114BF6D" w14:textId="77777777" w:rsidR="00CD4B24" w:rsidRDefault="00533C14" w:rsidP="00E765E2">
    <w:pPr>
      <w:pStyle w:val="Kopfzeile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D8703D3" wp14:editId="3FAABF5F">
          <wp:simplePos x="0" y="0"/>
          <wp:positionH relativeFrom="column">
            <wp:posOffset>-12700</wp:posOffset>
          </wp:positionH>
          <wp:positionV relativeFrom="paragraph">
            <wp:posOffset>144780</wp:posOffset>
          </wp:positionV>
          <wp:extent cx="1971675" cy="95250"/>
          <wp:effectExtent l="0" t="0" r="9525" b="0"/>
          <wp:wrapTight wrapText="bothSides">
            <wp:wrapPolygon edited="0">
              <wp:start x="0" y="0"/>
              <wp:lineTo x="0" y="17280"/>
              <wp:lineTo x="21496" y="17280"/>
              <wp:lineTo x="21496" y="0"/>
              <wp:lineTo x="0" y="0"/>
            </wp:wrapPolygon>
          </wp:wrapTight>
          <wp:docPr id="3" name="Bild 3" descr="Adresse_Ab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se_Abs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B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40"/>
    <w:rsid w:val="00022472"/>
    <w:rsid w:val="000477B3"/>
    <w:rsid w:val="00060C81"/>
    <w:rsid w:val="00070B36"/>
    <w:rsid w:val="0007688B"/>
    <w:rsid w:val="00080183"/>
    <w:rsid w:val="0009159F"/>
    <w:rsid w:val="000B09B4"/>
    <w:rsid w:val="000F41B9"/>
    <w:rsid w:val="001179DE"/>
    <w:rsid w:val="00155CB8"/>
    <w:rsid w:val="001660BB"/>
    <w:rsid w:val="00177042"/>
    <w:rsid w:val="00190571"/>
    <w:rsid w:val="001C5EE3"/>
    <w:rsid w:val="001E6BDD"/>
    <w:rsid w:val="001F7A02"/>
    <w:rsid w:val="002362F3"/>
    <w:rsid w:val="00265013"/>
    <w:rsid w:val="003203C2"/>
    <w:rsid w:val="00326D40"/>
    <w:rsid w:val="00351377"/>
    <w:rsid w:val="00373F54"/>
    <w:rsid w:val="00374161"/>
    <w:rsid w:val="00374B8D"/>
    <w:rsid w:val="0038326E"/>
    <w:rsid w:val="00386893"/>
    <w:rsid w:val="0039415D"/>
    <w:rsid w:val="003B4F7C"/>
    <w:rsid w:val="003F2CC5"/>
    <w:rsid w:val="004606E8"/>
    <w:rsid w:val="004B6D08"/>
    <w:rsid w:val="004D2A74"/>
    <w:rsid w:val="004F1710"/>
    <w:rsid w:val="005062B1"/>
    <w:rsid w:val="005178D7"/>
    <w:rsid w:val="00533C14"/>
    <w:rsid w:val="00543E3D"/>
    <w:rsid w:val="00562EF1"/>
    <w:rsid w:val="0062561A"/>
    <w:rsid w:val="00635600"/>
    <w:rsid w:val="006357ED"/>
    <w:rsid w:val="00646E3F"/>
    <w:rsid w:val="0069107F"/>
    <w:rsid w:val="006C53E6"/>
    <w:rsid w:val="006F0BCE"/>
    <w:rsid w:val="00713F2E"/>
    <w:rsid w:val="00751DF1"/>
    <w:rsid w:val="00761CD5"/>
    <w:rsid w:val="00777722"/>
    <w:rsid w:val="00780B3E"/>
    <w:rsid w:val="007C705F"/>
    <w:rsid w:val="007C754B"/>
    <w:rsid w:val="007F6224"/>
    <w:rsid w:val="00871EC6"/>
    <w:rsid w:val="0087497F"/>
    <w:rsid w:val="008961DA"/>
    <w:rsid w:val="008C3E6B"/>
    <w:rsid w:val="008C434E"/>
    <w:rsid w:val="00917F77"/>
    <w:rsid w:val="009356A8"/>
    <w:rsid w:val="00946497"/>
    <w:rsid w:val="0095213A"/>
    <w:rsid w:val="009562B2"/>
    <w:rsid w:val="00986322"/>
    <w:rsid w:val="009870E4"/>
    <w:rsid w:val="009878B6"/>
    <w:rsid w:val="009A1689"/>
    <w:rsid w:val="009C2181"/>
    <w:rsid w:val="009D29BB"/>
    <w:rsid w:val="00AA0D43"/>
    <w:rsid w:val="00AB0FFA"/>
    <w:rsid w:val="00AC2A1F"/>
    <w:rsid w:val="00AF39CA"/>
    <w:rsid w:val="00AF473B"/>
    <w:rsid w:val="00B0231A"/>
    <w:rsid w:val="00BD676C"/>
    <w:rsid w:val="00C01676"/>
    <w:rsid w:val="00C239A5"/>
    <w:rsid w:val="00C25585"/>
    <w:rsid w:val="00C76A7B"/>
    <w:rsid w:val="00C771BE"/>
    <w:rsid w:val="00CD4B24"/>
    <w:rsid w:val="00CE6EE7"/>
    <w:rsid w:val="00CF648F"/>
    <w:rsid w:val="00D00D23"/>
    <w:rsid w:val="00D450FF"/>
    <w:rsid w:val="00D83246"/>
    <w:rsid w:val="00D926B8"/>
    <w:rsid w:val="00E765E2"/>
    <w:rsid w:val="00E95CBA"/>
    <w:rsid w:val="00EB18DF"/>
    <w:rsid w:val="00ED2B62"/>
    <w:rsid w:val="00F31B6F"/>
    <w:rsid w:val="00FA6306"/>
    <w:rsid w:val="00FE19C6"/>
    <w:rsid w:val="0FC6CD7B"/>
    <w:rsid w:val="662CD052"/>
    <w:rsid w:val="7074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EB559"/>
  <w15:docId w15:val="{7F2ECBFA-292B-4CA5-94F2-5F085713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A7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D2A74"/>
    <w:pPr>
      <w:keepNext/>
      <w:outlineLvl w:val="0"/>
    </w:pPr>
    <w:rPr>
      <w:rFonts w:ascii="Arial" w:hAnsi="Arial"/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91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765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65E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7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7416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26B8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semiHidden/>
    <w:rsid w:val="006910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rsid w:val="0069107F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69107F"/>
    <w:rPr>
      <w:rFonts w:ascii="Arial" w:hAnsi="Arial"/>
      <w:b/>
      <w:bCs/>
      <w:sz w:val="24"/>
    </w:rPr>
  </w:style>
  <w:style w:type="paragraph" w:styleId="Textkrper">
    <w:name w:val="Body Text"/>
    <w:basedOn w:val="Standard"/>
    <w:link w:val="TextkrperZchn"/>
    <w:rsid w:val="0069107F"/>
    <w:rPr>
      <w:rFonts w:ascii="Verdana Ref" w:hAnsi="Verdana Ref"/>
      <w:b/>
      <w:bCs/>
      <w:sz w:val="18"/>
    </w:rPr>
  </w:style>
  <w:style w:type="character" w:customStyle="1" w:styleId="TextkrperZchn">
    <w:name w:val="Textkörper Zchn"/>
    <w:basedOn w:val="Absatz-Standardschriftart"/>
    <w:link w:val="Textkrper"/>
    <w:rsid w:val="0069107F"/>
    <w:rPr>
      <w:rFonts w:ascii="Verdana Ref" w:hAnsi="Verdana Ref"/>
      <w:b/>
      <w:bCs/>
      <w:sz w:val="18"/>
      <w:szCs w:val="24"/>
    </w:rPr>
  </w:style>
  <w:style w:type="paragraph" w:styleId="Blocktext">
    <w:name w:val="Block Text"/>
    <w:basedOn w:val="Standard"/>
    <w:unhideWhenUsed/>
    <w:rsid w:val="0069107F"/>
    <w:pPr>
      <w:ind w:left="3960" w:right="-50" w:hanging="4320"/>
    </w:pPr>
    <w:rPr>
      <w:rFonts w:ascii="Courier New" w:hAnsi="Courier New" w:cs="Courier New"/>
      <w:b/>
      <w:bCs/>
      <w:sz w:val="28"/>
    </w:rPr>
  </w:style>
  <w:style w:type="paragraph" w:styleId="StandardWeb">
    <w:name w:val="Normal (Web)"/>
    <w:basedOn w:val="Standard"/>
    <w:uiPriority w:val="99"/>
    <w:semiHidden/>
    <w:unhideWhenUsed/>
    <w:rsid w:val="0069107F"/>
    <w:pPr>
      <w:spacing w:before="100" w:beforeAutospacing="1" w:after="100" w:afterAutospacing="1"/>
    </w:pPr>
    <w:rPr>
      <w:rFonts w:eastAsiaTheme="minorEastAsia"/>
    </w:rPr>
  </w:style>
  <w:style w:type="paragraph" w:customStyle="1" w:styleId="paragraph">
    <w:name w:val="paragraph"/>
    <w:basedOn w:val="Standard"/>
    <w:rsid w:val="00374B8D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0374B8D"/>
  </w:style>
  <w:style w:type="character" w:customStyle="1" w:styleId="normaltextrun">
    <w:name w:val="normaltextrun"/>
    <w:basedOn w:val="Absatz-Standardschriftart"/>
    <w:rsid w:val="00374B8D"/>
  </w:style>
  <w:style w:type="character" w:customStyle="1" w:styleId="tabchar">
    <w:name w:val="tabchar"/>
    <w:basedOn w:val="Absatz-Standardschriftart"/>
    <w:rsid w:val="0037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@silcherschule-eislingen.d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silcherschule-eislingen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ilcherschule-eislingen.de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234</Words>
  <Characters>1478</Characters>
  <Application>Microsoft Office Word</Application>
  <DocSecurity>0</DocSecurity>
  <Lines>12</Lines>
  <Paragraphs>3</Paragraphs>
  <ScaleCrop>false</ScaleCrop>
  <Company>Baden-Württemberg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Eislingen, 16</dc:title>
  <dc:creator>Admin2</dc:creator>
  <cp:lastModifiedBy>Wolfgang Schaupp</cp:lastModifiedBy>
  <cp:revision>4</cp:revision>
  <cp:lastPrinted>2026-06-17T06:39:00Z</cp:lastPrinted>
  <dcterms:created xsi:type="dcterms:W3CDTF">2026-06-17T06:39:00Z</dcterms:created>
  <dcterms:modified xsi:type="dcterms:W3CDTF">2026-06-17T06:40:00Z</dcterms:modified>
</cp:coreProperties>
</file>